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6A05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>別記第</w:t>
      </w:r>
      <w:r w:rsidRPr="006065DD">
        <w:rPr>
          <w:rFonts w:hAnsi="ＭＳ 明朝"/>
          <w:sz w:val="24"/>
          <w:szCs w:val="24"/>
        </w:rPr>
        <w:t>2</w:t>
      </w:r>
      <w:r w:rsidRPr="006065DD">
        <w:rPr>
          <w:rFonts w:hAnsi="ＭＳ 明朝" w:hint="eastAsia"/>
          <w:sz w:val="24"/>
          <w:szCs w:val="24"/>
        </w:rPr>
        <w:t>号様式</w:t>
      </w:r>
      <w:r w:rsidRPr="006065DD">
        <w:rPr>
          <w:rFonts w:hAnsi="ＭＳ 明朝"/>
          <w:sz w:val="24"/>
          <w:szCs w:val="24"/>
        </w:rPr>
        <w:t>(</w:t>
      </w:r>
      <w:r w:rsidRPr="006065DD">
        <w:rPr>
          <w:rFonts w:hAnsi="ＭＳ 明朝" w:hint="eastAsia"/>
          <w:sz w:val="24"/>
          <w:szCs w:val="24"/>
        </w:rPr>
        <w:t>第</w:t>
      </w:r>
      <w:r w:rsidRPr="006065DD">
        <w:rPr>
          <w:rFonts w:hAnsi="ＭＳ 明朝"/>
          <w:sz w:val="24"/>
          <w:szCs w:val="24"/>
        </w:rPr>
        <w:t>18</w:t>
      </w:r>
      <w:r w:rsidRPr="006065DD">
        <w:rPr>
          <w:rFonts w:hAnsi="ＭＳ 明朝" w:hint="eastAsia"/>
          <w:sz w:val="24"/>
          <w:szCs w:val="24"/>
        </w:rPr>
        <w:t>条関係</w:t>
      </w:r>
      <w:r w:rsidRPr="006065DD">
        <w:rPr>
          <w:rFonts w:hAnsi="ＭＳ 明朝"/>
          <w:sz w:val="24"/>
          <w:szCs w:val="24"/>
        </w:rPr>
        <w:t>)</w:t>
      </w:r>
    </w:p>
    <w:p w14:paraId="3406088D" w14:textId="77777777" w:rsidR="00D417EB" w:rsidRPr="006065DD" w:rsidRDefault="00D417EB">
      <w:pPr>
        <w:jc w:val="center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>地域力を育むモデル事業提案書</w:t>
      </w:r>
    </w:p>
    <w:p w14:paraId="6682CEAE" w14:textId="77777777" w:rsidR="00D417EB" w:rsidRPr="006065DD" w:rsidRDefault="00D417EB">
      <w:pPr>
        <w:jc w:val="right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年　　月　　日　</w:t>
      </w:r>
    </w:p>
    <w:p w14:paraId="433FD1A9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</w:t>
      </w:r>
      <w:r w:rsidR="00F55D38" w:rsidRPr="006065DD">
        <w:rPr>
          <w:rFonts w:hAnsi="ＭＳ 明朝" w:hint="eastAsia"/>
          <w:sz w:val="24"/>
          <w:szCs w:val="24"/>
        </w:rPr>
        <w:t>南房総市長　　　　　　　　　　宛</w:t>
      </w:r>
    </w:p>
    <w:p w14:paraId="025B222E" w14:textId="77777777" w:rsidR="00D417EB" w:rsidRPr="006065DD" w:rsidRDefault="00D417EB">
      <w:pPr>
        <w:rPr>
          <w:rFonts w:hAnsi="ＭＳ 明朝"/>
          <w:sz w:val="24"/>
          <w:szCs w:val="24"/>
        </w:rPr>
      </w:pPr>
    </w:p>
    <w:p w14:paraId="7D3AF3C2" w14:textId="77777777" w:rsidR="00D417EB" w:rsidRPr="006065DD" w:rsidRDefault="00D417EB">
      <w:pPr>
        <w:jc w:val="right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pacing w:val="52"/>
          <w:sz w:val="24"/>
          <w:szCs w:val="24"/>
          <w:u w:val="dotted"/>
        </w:rPr>
        <w:t>団体</w:t>
      </w:r>
      <w:r w:rsidRPr="006065DD">
        <w:rPr>
          <w:rFonts w:hAnsi="ＭＳ 明朝" w:hint="eastAsia"/>
          <w:sz w:val="24"/>
          <w:szCs w:val="24"/>
          <w:u w:val="dotted"/>
        </w:rPr>
        <w:t xml:space="preserve">名　　　　　　　　　　　</w:t>
      </w:r>
      <w:r w:rsidRPr="006065DD">
        <w:rPr>
          <w:rFonts w:hAnsi="ＭＳ 明朝" w:hint="eastAsia"/>
          <w:sz w:val="24"/>
          <w:szCs w:val="24"/>
        </w:rPr>
        <w:t xml:space="preserve">　</w:t>
      </w:r>
    </w:p>
    <w:p w14:paraId="59A64A65" w14:textId="0BF8FE9D" w:rsidR="00D417EB" w:rsidRPr="006065DD" w:rsidRDefault="00D417EB">
      <w:pPr>
        <w:jc w:val="right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提案者　　　</w:t>
      </w:r>
      <w:r w:rsidRPr="006065DD">
        <w:rPr>
          <w:rFonts w:hAnsi="ＭＳ 明朝" w:hint="eastAsia"/>
          <w:sz w:val="24"/>
          <w:szCs w:val="24"/>
          <w:u w:val="dotted"/>
        </w:rPr>
        <w:t xml:space="preserve">代表者名　　　　　　　　　　</w:t>
      </w:r>
      <w:r w:rsidR="00BC5065" w:rsidRPr="006065DD">
        <w:rPr>
          <w:rFonts w:hAnsi="ＭＳ 明朝" w:hint="eastAsia"/>
          <w:sz w:val="24"/>
          <w:szCs w:val="24"/>
          <w:u w:val="dotted"/>
        </w:rPr>
        <w:t xml:space="preserve">　</w:t>
      </w:r>
      <w:r w:rsidRPr="006065DD">
        <w:rPr>
          <w:rFonts w:hAnsi="ＭＳ 明朝" w:hint="eastAsia"/>
          <w:sz w:val="24"/>
          <w:szCs w:val="24"/>
        </w:rPr>
        <w:t xml:space="preserve">　</w:t>
      </w:r>
    </w:p>
    <w:p w14:paraId="5B80EB44" w14:textId="77777777" w:rsidR="00D417EB" w:rsidRPr="006065DD" w:rsidRDefault="00D417EB">
      <w:pPr>
        <w:jc w:val="right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pacing w:val="210"/>
          <w:sz w:val="24"/>
          <w:szCs w:val="24"/>
          <w:u w:val="dotted"/>
        </w:rPr>
        <w:t>住</w:t>
      </w:r>
      <w:r w:rsidRPr="006065DD">
        <w:rPr>
          <w:rFonts w:hAnsi="ＭＳ 明朝" w:hint="eastAsia"/>
          <w:sz w:val="24"/>
          <w:szCs w:val="24"/>
          <w:u w:val="dotted"/>
        </w:rPr>
        <w:t xml:space="preserve">所　　　　　　　　　　　</w:t>
      </w:r>
      <w:r w:rsidRPr="006065DD">
        <w:rPr>
          <w:rFonts w:hAnsi="ＭＳ 明朝" w:hint="eastAsia"/>
          <w:sz w:val="24"/>
          <w:szCs w:val="24"/>
        </w:rPr>
        <w:t xml:space="preserve">　</w:t>
      </w:r>
    </w:p>
    <w:p w14:paraId="7BCE8317" w14:textId="77777777" w:rsidR="00D417EB" w:rsidRPr="006065DD" w:rsidRDefault="00D417EB">
      <w:pPr>
        <w:jc w:val="right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  <w:u w:val="dotted"/>
        </w:rPr>
        <w:t xml:space="preserve">電話番号　　　</w:t>
      </w:r>
      <w:r w:rsidRPr="006065DD">
        <w:rPr>
          <w:rFonts w:hAnsi="ＭＳ 明朝"/>
          <w:sz w:val="24"/>
          <w:szCs w:val="24"/>
          <w:u w:val="dotted"/>
        </w:rPr>
        <w:t>(</w:t>
      </w:r>
      <w:r w:rsidRPr="006065DD">
        <w:rPr>
          <w:rFonts w:hAnsi="ＭＳ 明朝" w:hint="eastAsia"/>
          <w:sz w:val="24"/>
          <w:szCs w:val="24"/>
          <w:u w:val="dotted"/>
        </w:rPr>
        <w:t xml:space="preserve">　　</w:t>
      </w:r>
      <w:r w:rsidRPr="006065DD">
        <w:rPr>
          <w:rFonts w:hAnsi="ＭＳ 明朝"/>
          <w:sz w:val="24"/>
          <w:szCs w:val="24"/>
          <w:u w:val="dotted"/>
        </w:rPr>
        <w:t>)</w:t>
      </w:r>
      <w:r w:rsidRPr="006065DD">
        <w:rPr>
          <w:rFonts w:hAnsi="ＭＳ 明朝" w:hint="eastAsia"/>
          <w:sz w:val="24"/>
          <w:szCs w:val="24"/>
          <w:u w:val="dotted"/>
        </w:rPr>
        <w:t xml:space="preserve">　　　　　</w:t>
      </w:r>
      <w:r w:rsidRPr="006065DD">
        <w:rPr>
          <w:rFonts w:hAnsi="ＭＳ 明朝" w:hint="eastAsia"/>
          <w:sz w:val="24"/>
          <w:szCs w:val="24"/>
        </w:rPr>
        <w:t xml:space="preserve">　</w:t>
      </w:r>
    </w:p>
    <w:p w14:paraId="3C87FF11" w14:textId="77777777" w:rsidR="00D417EB" w:rsidRPr="006065DD" w:rsidRDefault="00D417EB">
      <w:pPr>
        <w:rPr>
          <w:rFonts w:hAnsi="ＭＳ 明朝"/>
          <w:sz w:val="24"/>
          <w:szCs w:val="24"/>
        </w:rPr>
      </w:pPr>
    </w:p>
    <w:p w14:paraId="485116CD" w14:textId="77777777" w:rsidR="00D417EB" w:rsidRPr="006065DD" w:rsidRDefault="00D417EB">
      <w:pPr>
        <w:rPr>
          <w:rFonts w:hAnsi="ＭＳ 明朝"/>
          <w:sz w:val="24"/>
          <w:szCs w:val="24"/>
        </w:rPr>
      </w:pPr>
    </w:p>
    <w:p w14:paraId="69E49854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南房総市地域力を育むモデル事業を実施したいので、南房総市地域力を育むモデル事業交付金交付要綱第</w:t>
      </w:r>
      <w:r w:rsidRPr="006065DD">
        <w:rPr>
          <w:rFonts w:hAnsi="ＭＳ 明朝"/>
          <w:sz w:val="24"/>
          <w:szCs w:val="24"/>
        </w:rPr>
        <w:t>18</w:t>
      </w:r>
      <w:r w:rsidRPr="006065DD">
        <w:rPr>
          <w:rFonts w:hAnsi="ＭＳ 明朝" w:hint="eastAsia"/>
          <w:sz w:val="24"/>
          <w:szCs w:val="24"/>
        </w:rPr>
        <w:t>条の規定により次のとおり提案します。</w:t>
      </w:r>
    </w:p>
    <w:p w14:paraId="01B4B0E7" w14:textId="77777777" w:rsidR="00D417EB" w:rsidRPr="006065DD" w:rsidRDefault="00D417EB">
      <w:pPr>
        <w:rPr>
          <w:rFonts w:hAnsi="ＭＳ 明朝"/>
          <w:sz w:val="24"/>
          <w:szCs w:val="24"/>
        </w:rPr>
      </w:pP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4"/>
        <w:gridCol w:w="721"/>
        <w:gridCol w:w="3570"/>
        <w:gridCol w:w="1888"/>
        <w:gridCol w:w="218"/>
      </w:tblGrid>
      <w:tr w:rsidR="00D417EB" w:rsidRPr="006065DD" w14:paraId="6C80625E" w14:textId="77777777" w:rsidTr="006065DD">
        <w:trPr>
          <w:cantSplit/>
          <w:trHeight w:hRule="exact" w:val="200"/>
        </w:trPr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14:paraId="0BF32DFE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テーマ</w:t>
            </w:r>
          </w:p>
          <w:p w14:paraId="0B3812DD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/>
                <w:sz w:val="24"/>
                <w:szCs w:val="24"/>
              </w:rPr>
              <w:t>(</w:t>
            </w:r>
            <w:r w:rsidRPr="006065DD">
              <w:rPr>
                <w:rFonts w:hAnsi="ＭＳ 明朝" w:hint="eastAsia"/>
                <w:sz w:val="24"/>
                <w:szCs w:val="24"/>
              </w:rPr>
              <w:t>市から募集した各テーマのうち、該当するものに</w:t>
            </w:r>
            <w:r w:rsidRPr="006065DD">
              <w:rPr>
                <w:rFonts w:hAnsi="ＭＳ 明朝"/>
                <w:sz w:val="24"/>
                <w:szCs w:val="24"/>
              </w:rPr>
              <w:t>1</w:t>
            </w:r>
            <w:r w:rsidRPr="006065DD">
              <w:rPr>
                <w:rFonts w:hAnsi="ＭＳ 明朝" w:hint="eastAsia"/>
                <w:sz w:val="24"/>
                <w:szCs w:val="24"/>
              </w:rPr>
              <w:t>つだけ○を付けてください</w:t>
            </w:r>
            <w:r w:rsidRPr="006065DD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6621" w:type="dxa"/>
            <w:gridSpan w:val="5"/>
            <w:tcBorders>
              <w:bottom w:val="nil"/>
            </w:tcBorders>
          </w:tcPr>
          <w:p w14:paraId="01386B7E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417EB" w:rsidRPr="006065DD" w14:paraId="1D813746" w14:textId="77777777" w:rsidTr="006065DD">
        <w:trPr>
          <w:cantSplit/>
          <w:trHeight w:val="414"/>
        </w:trPr>
        <w:tc>
          <w:tcPr>
            <w:tcW w:w="1890" w:type="dxa"/>
            <w:vMerge/>
            <w:tcBorders>
              <w:top w:val="nil"/>
            </w:tcBorders>
            <w:vAlign w:val="center"/>
          </w:tcPr>
          <w:p w14:paraId="144A9FC9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0DE0AA7B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</w:tcPr>
          <w:p w14:paraId="7EF8D698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2B4D81FA" w14:textId="77777777" w:rsidR="00D417EB" w:rsidRPr="006065DD" w:rsidRDefault="00D417E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1888" w:type="dxa"/>
            <w:vAlign w:val="center"/>
          </w:tcPr>
          <w:p w14:paraId="578017EE" w14:textId="77777777" w:rsidR="00D417EB" w:rsidRPr="006065DD" w:rsidRDefault="00D417E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担当課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6822E392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065DD" w:rsidRPr="006065DD" w14:paraId="6CCAA61C" w14:textId="77777777" w:rsidTr="006065DD">
        <w:trPr>
          <w:cantSplit/>
          <w:trHeight w:val="1473"/>
        </w:trPr>
        <w:tc>
          <w:tcPr>
            <w:tcW w:w="1890" w:type="dxa"/>
            <w:vMerge/>
            <w:vAlign w:val="center"/>
          </w:tcPr>
          <w:p w14:paraId="01324D1A" w14:textId="77777777" w:rsidR="006065DD" w:rsidRPr="006065DD" w:rsidRDefault="006065D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14:paraId="01C49BAA" w14:textId="77777777" w:rsidR="006065DD" w:rsidRPr="006065DD" w:rsidRDefault="006065D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1" w:type="dxa"/>
          </w:tcPr>
          <w:p w14:paraId="0986D827" w14:textId="77777777" w:rsidR="00292844" w:rsidRDefault="00292844" w:rsidP="006065DD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E948B98" w14:textId="747D6489" w:rsidR="006065DD" w:rsidRPr="006065DD" w:rsidRDefault="006065DD" w:rsidP="006065D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〇</w:t>
            </w:r>
          </w:p>
        </w:tc>
        <w:tc>
          <w:tcPr>
            <w:tcW w:w="3570" w:type="dxa"/>
          </w:tcPr>
          <w:p w14:paraId="53BC2C75" w14:textId="1CE595A1" w:rsidR="006065DD" w:rsidRPr="006065DD" w:rsidRDefault="006065DD" w:rsidP="006065D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「なみはらグジラパーク」で実施する地域住民の創意工夫で企画・運営する賑わいイベント</w:t>
            </w:r>
          </w:p>
        </w:tc>
        <w:tc>
          <w:tcPr>
            <w:tcW w:w="1888" w:type="dxa"/>
          </w:tcPr>
          <w:p w14:paraId="78333344" w14:textId="2FCEC45B" w:rsidR="006065DD" w:rsidRDefault="006065DD" w:rsidP="00E33D09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市民課和田地域</w:t>
            </w:r>
          </w:p>
          <w:p w14:paraId="750254C0" w14:textId="1F0040BC" w:rsidR="006065DD" w:rsidRPr="006065DD" w:rsidRDefault="006065DD" w:rsidP="00E33D09">
            <w:pPr>
              <w:rPr>
                <w:rFonts w:hAnsi="ＭＳ 明朝"/>
                <w:sz w:val="20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センター</w:t>
            </w:r>
          </w:p>
        </w:tc>
        <w:tc>
          <w:tcPr>
            <w:tcW w:w="218" w:type="dxa"/>
            <w:vMerge/>
            <w:vAlign w:val="center"/>
          </w:tcPr>
          <w:p w14:paraId="757A3831" w14:textId="77777777" w:rsidR="006065DD" w:rsidRPr="006065DD" w:rsidRDefault="006065D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D417EB" w:rsidRPr="006065DD" w14:paraId="04AC2B6C" w14:textId="77777777" w:rsidTr="006065DD">
        <w:trPr>
          <w:cantSplit/>
          <w:trHeight w:hRule="exact" w:val="200"/>
        </w:trPr>
        <w:tc>
          <w:tcPr>
            <w:tcW w:w="1890" w:type="dxa"/>
            <w:vMerge/>
            <w:tcBorders>
              <w:top w:val="nil"/>
            </w:tcBorders>
            <w:vAlign w:val="center"/>
          </w:tcPr>
          <w:p w14:paraId="4FE84DB1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621" w:type="dxa"/>
            <w:gridSpan w:val="5"/>
            <w:tcBorders>
              <w:top w:val="nil"/>
            </w:tcBorders>
          </w:tcPr>
          <w:p w14:paraId="1DF96BE0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417EB" w:rsidRPr="006065DD" w14:paraId="7B55E356" w14:textId="77777777" w:rsidTr="006065DD">
        <w:trPr>
          <w:cantSplit/>
          <w:trHeight w:val="400"/>
        </w:trPr>
        <w:tc>
          <w:tcPr>
            <w:tcW w:w="1890" w:type="dxa"/>
            <w:vAlign w:val="center"/>
          </w:tcPr>
          <w:p w14:paraId="5C0A86CE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6621" w:type="dxa"/>
            <w:gridSpan w:val="5"/>
          </w:tcPr>
          <w:p w14:paraId="1AE26BFF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417EB" w:rsidRPr="006065DD" w14:paraId="65357822" w14:textId="77777777" w:rsidTr="006065DD">
        <w:trPr>
          <w:cantSplit/>
          <w:trHeight w:val="800"/>
        </w:trPr>
        <w:tc>
          <w:tcPr>
            <w:tcW w:w="1890" w:type="dxa"/>
            <w:vAlign w:val="center"/>
          </w:tcPr>
          <w:p w14:paraId="28FF41F2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事業の目的及びその概要</w:t>
            </w:r>
          </w:p>
        </w:tc>
        <w:tc>
          <w:tcPr>
            <w:tcW w:w="6621" w:type="dxa"/>
            <w:gridSpan w:val="5"/>
          </w:tcPr>
          <w:p w14:paraId="6391A360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417EB" w:rsidRPr="006065DD" w14:paraId="490AF223" w14:textId="77777777" w:rsidTr="006065DD">
        <w:trPr>
          <w:cantSplit/>
          <w:trHeight w:val="400"/>
        </w:trPr>
        <w:tc>
          <w:tcPr>
            <w:tcW w:w="1890" w:type="dxa"/>
            <w:vAlign w:val="center"/>
          </w:tcPr>
          <w:p w14:paraId="4F4E9D85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事業実施予定期間</w:t>
            </w:r>
          </w:p>
        </w:tc>
        <w:tc>
          <w:tcPr>
            <w:tcW w:w="6621" w:type="dxa"/>
            <w:gridSpan w:val="5"/>
            <w:vAlign w:val="center"/>
          </w:tcPr>
          <w:p w14:paraId="15FDEA1C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　年　　月　　</w:t>
            </w:r>
            <w:r w:rsidRPr="006065DD">
              <w:rPr>
                <w:rFonts w:hAnsi="ＭＳ 明朝" w:hint="eastAsia"/>
                <w:spacing w:val="105"/>
                <w:sz w:val="24"/>
                <w:szCs w:val="24"/>
              </w:rPr>
              <w:t>日</w:t>
            </w:r>
            <w:r w:rsidRPr="006065DD">
              <w:rPr>
                <w:rFonts w:hAnsi="ＭＳ 明朝" w:hint="eastAsia"/>
                <w:sz w:val="24"/>
                <w:szCs w:val="24"/>
              </w:rPr>
              <w:t>～　　　　　年　　月　　日</w:t>
            </w:r>
          </w:p>
        </w:tc>
      </w:tr>
      <w:tr w:rsidR="00D417EB" w:rsidRPr="006065DD" w14:paraId="4BEB4E3B" w14:textId="77777777" w:rsidTr="006065DD">
        <w:trPr>
          <w:cantSplit/>
          <w:trHeight w:val="400"/>
        </w:trPr>
        <w:tc>
          <w:tcPr>
            <w:tcW w:w="1890" w:type="dxa"/>
            <w:vAlign w:val="center"/>
          </w:tcPr>
          <w:p w14:paraId="43F80ADF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>交付金要望額</w:t>
            </w:r>
          </w:p>
        </w:tc>
        <w:tc>
          <w:tcPr>
            <w:tcW w:w="6621" w:type="dxa"/>
            <w:gridSpan w:val="5"/>
            <w:vAlign w:val="center"/>
          </w:tcPr>
          <w:p w14:paraId="1DC5E4E8" w14:textId="77777777" w:rsidR="00D417EB" w:rsidRPr="006065DD" w:rsidRDefault="00D417EB">
            <w:pPr>
              <w:rPr>
                <w:rFonts w:hAnsi="ＭＳ 明朝"/>
                <w:sz w:val="24"/>
                <w:szCs w:val="24"/>
              </w:rPr>
            </w:pPr>
            <w:r w:rsidRPr="006065DD">
              <w:rPr>
                <w:rFonts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</w:tbl>
    <w:p w14:paraId="1D24FEE2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>備考</w:t>
      </w:r>
    </w:p>
    <w:p w14:paraId="2F52E896" w14:textId="77777777" w:rsidR="00D417EB" w:rsidRPr="006065DD" w:rsidRDefault="00D417EB">
      <w:pPr>
        <w:spacing w:before="120"/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この提案書には、次の書類を添付すること。</w:t>
      </w:r>
    </w:p>
    <w:p w14:paraId="1AB19D15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</w:t>
      </w:r>
      <w:r w:rsidRPr="006065DD">
        <w:rPr>
          <w:rFonts w:hAnsi="ＭＳ 明朝"/>
          <w:sz w:val="24"/>
          <w:szCs w:val="24"/>
        </w:rPr>
        <w:t>(1)</w:t>
      </w:r>
      <w:r w:rsidRPr="006065DD">
        <w:rPr>
          <w:rFonts w:hAnsi="ＭＳ 明朝" w:hint="eastAsia"/>
          <w:sz w:val="24"/>
          <w:szCs w:val="24"/>
        </w:rPr>
        <w:t xml:space="preserve">　事業計画書</w:t>
      </w:r>
      <w:r w:rsidRPr="006065DD">
        <w:rPr>
          <w:rFonts w:hAnsi="ＭＳ 明朝"/>
          <w:sz w:val="24"/>
          <w:szCs w:val="24"/>
        </w:rPr>
        <w:t>(</w:t>
      </w:r>
      <w:r w:rsidRPr="006065DD">
        <w:rPr>
          <w:rFonts w:hAnsi="ＭＳ 明朝" w:hint="eastAsia"/>
          <w:sz w:val="24"/>
          <w:szCs w:val="24"/>
        </w:rPr>
        <w:t>別記第</w:t>
      </w:r>
      <w:r w:rsidRPr="006065DD">
        <w:rPr>
          <w:rFonts w:hAnsi="ＭＳ 明朝"/>
          <w:sz w:val="24"/>
          <w:szCs w:val="24"/>
        </w:rPr>
        <w:t>3</w:t>
      </w:r>
      <w:r w:rsidRPr="006065DD">
        <w:rPr>
          <w:rFonts w:hAnsi="ＭＳ 明朝" w:hint="eastAsia"/>
          <w:sz w:val="24"/>
          <w:szCs w:val="24"/>
        </w:rPr>
        <w:t>号様式</w:t>
      </w:r>
      <w:r w:rsidRPr="006065DD">
        <w:rPr>
          <w:rFonts w:hAnsi="ＭＳ 明朝"/>
          <w:sz w:val="24"/>
          <w:szCs w:val="24"/>
        </w:rPr>
        <w:t>)</w:t>
      </w:r>
    </w:p>
    <w:p w14:paraId="2AE3F942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</w:t>
      </w:r>
      <w:r w:rsidRPr="006065DD">
        <w:rPr>
          <w:rFonts w:hAnsi="ＭＳ 明朝"/>
          <w:sz w:val="24"/>
          <w:szCs w:val="24"/>
        </w:rPr>
        <w:t>(2)</w:t>
      </w:r>
      <w:r w:rsidRPr="006065DD">
        <w:rPr>
          <w:rFonts w:hAnsi="ＭＳ 明朝" w:hint="eastAsia"/>
          <w:sz w:val="24"/>
          <w:szCs w:val="24"/>
        </w:rPr>
        <w:t xml:space="preserve">　事業スケジュール</w:t>
      </w:r>
      <w:r w:rsidRPr="006065DD">
        <w:rPr>
          <w:rFonts w:hAnsi="ＭＳ 明朝"/>
          <w:sz w:val="24"/>
          <w:szCs w:val="24"/>
        </w:rPr>
        <w:t>(</w:t>
      </w:r>
      <w:r w:rsidRPr="006065DD">
        <w:rPr>
          <w:rFonts w:hAnsi="ＭＳ 明朝" w:hint="eastAsia"/>
          <w:sz w:val="24"/>
          <w:szCs w:val="24"/>
        </w:rPr>
        <w:t>別記第</w:t>
      </w:r>
      <w:r w:rsidRPr="006065DD">
        <w:rPr>
          <w:rFonts w:hAnsi="ＭＳ 明朝"/>
          <w:sz w:val="24"/>
          <w:szCs w:val="24"/>
        </w:rPr>
        <w:t>4</w:t>
      </w:r>
      <w:r w:rsidRPr="006065DD">
        <w:rPr>
          <w:rFonts w:hAnsi="ＭＳ 明朝" w:hint="eastAsia"/>
          <w:sz w:val="24"/>
          <w:szCs w:val="24"/>
        </w:rPr>
        <w:t>号様式</w:t>
      </w:r>
      <w:r w:rsidRPr="006065DD">
        <w:rPr>
          <w:rFonts w:hAnsi="ＭＳ 明朝"/>
          <w:sz w:val="24"/>
          <w:szCs w:val="24"/>
        </w:rPr>
        <w:t>)</w:t>
      </w:r>
    </w:p>
    <w:p w14:paraId="06DE2F86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</w:t>
      </w:r>
      <w:r w:rsidRPr="006065DD">
        <w:rPr>
          <w:rFonts w:hAnsi="ＭＳ 明朝"/>
          <w:sz w:val="24"/>
          <w:szCs w:val="24"/>
        </w:rPr>
        <w:t>(3)</w:t>
      </w:r>
      <w:r w:rsidRPr="006065DD">
        <w:rPr>
          <w:rFonts w:hAnsi="ＭＳ 明朝" w:hint="eastAsia"/>
          <w:sz w:val="24"/>
          <w:szCs w:val="24"/>
        </w:rPr>
        <w:t xml:space="preserve">　事業収支計画書</w:t>
      </w:r>
      <w:r w:rsidRPr="006065DD">
        <w:rPr>
          <w:rFonts w:hAnsi="ＭＳ 明朝"/>
          <w:sz w:val="24"/>
          <w:szCs w:val="24"/>
        </w:rPr>
        <w:t>(</w:t>
      </w:r>
      <w:r w:rsidRPr="006065DD">
        <w:rPr>
          <w:rFonts w:hAnsi="ＭＳ 明朝" w:hint="eastAsia"/>
          <w:sz w:val="24"/>
          <w:szCs w:val="24"/>
        </w:rPr>
        <w:t>別記第</w:t>
      </w:r>
      <w:r w:rsidRPr="006065DD">
        <w:rPr>
          <w:rFonts w:hAnsi="ＭＳ 明朝"/>
          <w:sz w:val="24"/>
          <w:szCs w:val="24"/>
        </w:rPr>
        <w:t>5</w:t>
      </w:r>
      <w:r w:rsidRPr="006065DD">
        <w:rPr>
          <w:rFonts w:hAnsi="ＭＳ 明朝" w:hint="eastAsia"/>
          <w:sz w:val="24"/>
          <w:szCs w:val="24"/>
        </w:rPr>
        <w:t>号様式</w:t>
      </w:r>
      <w:r w:rsidRPr="006065DD">
        <w:rPr>
          <w:rFonts w:hAnsi="ＭＳ 明朝"/>
          <w:sz w:val="24"/>
          <w:szCs w:val="24"/>
        </w:rPr>
        <w:t>)</w:t>
      </w:r>
    </w:p>
    <w:p w14:paraId="14D1D34A" w14:textId="77777777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</w:t>
      </w:r>
      <w:r w:rsidRPr="006065DD">
        <w:rPr>
          <w:rFonts w:hAnsi="ＭＳ 明朝"/>
          <w:sz w:val="24"/>
          <w:szCs w:val="24"/>
        </w:rPr>
        <w:t>(4)</w:t>
      </w:r>
      <w:r w:rsidRPr="006065DD">
        <w:rPr>
          <w:rFonts w:hAnsi="ＭＳ 明朝" w:hint="eastAsia"/>
          <w:sz w:val="24"/>
          <w:szCs w:val="24"/>
        </w:rPr>
        <w:t xml:space="preserve">　団体の概要及び活動実績調書</w:t>
      </w:r>
      <w:r w:rsidRPr="006065DD">
        <w:rPr>
          <w:rFonts w:hAnsi="ＭＳ 明朝"/>
          <w:sz w:val="24"/>
          <w:szCs w:val="24"/>
        </w:rPr>
        <w:t>(</w:t>
      </w:r>
      <w:r w:rsidRPr="006065DD">
        <w:rPr>
          <w:rFonts w:hAnsi="ＭＳ 明朝" w:hint="eastAsia"/>
          <w:sz w:val="24"/>
          <w:szCs w:val="24"/>
        </w:rPr>
        <w:t>別記第</w:t>
      </w:r>
      <w:r w:rsidRPr="006065DD">
        <w:rPr>
          <w:rFonts w:hAnsi="ＭＳ 明朝"/>
          <w:sz w:val="24"/>
          <w:szCs w:val="24"/>
        </w:rPr>
        <w:t>6</w:t>
      </w:r>
      <w:r w:rsidRPr="006065DD">
        <w:rPr>
          <w:rFonts w:hAnsi="ＭＳ 明朝" w:hint="eastAsia"/>
          <w:sz w:val="24"/>
          <w:szCs w:val="24"/>
        </w:rPr>
        <w:t>号様式</w:t>
      </w:r>
      <w:r w:rsidRPr="006065DD">
        <w:rPr>
          <w:rFonts w:hAnsi="ＭＳ 明朝"/>
          <w:sz w:val="24"/>
          <w:szCs w:val="24"/>
        </w:rPr>
        <w:t>)</w:t>
      </w:r>
    </w:p>
    <w:p w14:paraId="50A38CC8" w14:textId="5080D9CD" w:rsidR="00D417EB" w:rsidRPr="006065DD" w:rsidRDefault="00D417EB">
      <w:pPr>
        <w:rPr>
          <w:rFonts w:hAnsi="ＭＳ 明朝"/>
          <w:sz w:val="24"/>
          <w:szCs w:val="24"/>
        </w:rPr>
      </w:pPr>
      <w:r w:rsidRPr="006065DD">
        <w:rPr>
          <w:rFonts w:hAnsi="ＭＳ 明朝" w:hint="eastAsia"/>
          <w:sz w:val="24"/>
          <w:szCs w:val="24"/>
        </w:rPr>
        <w:t xml:space="preserve">　</w:t>
      </w:r>
      <w:r w:rsidRPr="006065DD">
        <w:rPr>
          <w:rFonts w:hAnsi="ＭＳ 明朝"/>
          <w:sz w:val="24"/>
          <w:szCs w:val="24"/>
        </w:rPr>
        <w:t>(5)</w:t>
      </w:r>
      <w:r w:rsidRPr="006065DD">
        <w:rPr>
          <w:rFonts w:hAnsi="ＭＳ 明朝" w:hint="eastAsia"/>
          <w:sz w:val="24"/>
          <w:szCs w:val="24"/>
        </w:rPr>
        <w:t xml:space="preserve">　前各号に掲げるもののほか、市長が必要と認める書類</w:t>
      </w:r>
    </w:p>
    <w:p w14:paraId="7A307386" w14:textId="2FCCC4A8" w:rsidR="001661C0" w:rsidRPr="006065DD" w:rsidRDefault="001661C0">
      <w:pPr>
        <w:widowControl/>
        <w:wordWrap/>
        <w:autoSpaceDE/>
        <w:autoSpaceDN/>
        <w:jc w:val="left"/>
        <w:rPr>
          <w:rFonts w:hAnsi="ＭＳ 明朝"/>
          <w:sz w:val="24"/>
          <w:szCs w:val="24"/>
        </w:rPr>
      </w:pPr>
      <w:r w:rsidRPr="006065DD">
        <w:rPr>
          <w:rFonts w:hAnsi="ＭＳ 明朝"/>
          <w:sz w:val="24"/>
          <w:szCs w:val="24"/>
        </w:rPr>
        <w:br w:type="page"/>
      </w:r>
    </w:p>
    <w:p w14:paraId="66925A9D" w14:textId="77777777" w:rsidR="00E370A2" w:rsidRPr="00292844" w:rsidRDefault="00E370A2" w:rsidP="00E370A2">
      <w:pPr>
        <w:rPr>
          <w:sz w:val="24"/>
          <w:szCs w:val="24"/>
        </w:rPr>
      </w:pPr>
      <w:r w:rsidRPr="00292844">
        <w:rPr>
          <w:rFonts w:hint="eastAsia"/>
          <w:sz w:val="24"/>
          <w:szCs w:val="24"/>
        </w:rPr>
        <w:lastRenderedPageBreak/>
        <w:t>別記第</w:t>
      </w:r>
      <w:r w:rsidRPr="00292844">
        <w:rPr>
          <w:sz w:val="24"/>
          <w:szCs w:val="24"/>
        </w:rPr>
        <w:t>3</w:t>
      </w:r>
      <w:r w:rsidRPr="00292844">
        <w:rPr>
          <w:rFonts w:hint="eastAsia"/>
          <w:sz w:val="24"/>
          <w:szCs w:val="24"/>
        </w:rPr>
        <w:t>号様式</w:t>
      </w:r>
      <w:r w:rsidRPr="00292844">
        <w:rPr>
          <w:sz w:val="24"/>
          <w:szCs w:val="24"/>
        </w:rPr>
        <w:t>(</w:t>
      </w:r>
      <w:r w:rsidRPr="00292844">
        <w:rPr>
          <w:rFonts w:hint="eastAsia"/>
          <w:sz w:val="24"/>
          <w:szCs w:val="24"/>
        </w:rPr>
        <w:t>第</w:t>
      </w:r>
      <w:r w:rsidRPr="00292844">
        <w:rPr>
          <w:sz w:val="24"/>
          <w:szCs w:val="24"/>
        </w:rPr>
        <w:t>18</w:t>
      </w:r>
      <w:r w:rsidRPr="00292844">
        <w:rPr>
          <w:rFonts w:hint="eastAsia"/>
          <w:sz w:val="24"/>
          <w:szCs w:val="24"/>
        </w:rPr>
        <w:t>条関係</w:t>
      </w:r>
      <w:r w:rsidRPr="00292844">
        <w:rPr>
          <w:sz w:val="24"/>
          <w:szCs w:val="24"/>
        </w:rPr>
        <w:t>)</w:t>
      </w:r>
    </w:p>
    <w:p w14:paraId="17AB272F" w14:textId="77777777" w:rsidR="00E370A2" w:rsidRPr="00292844" w:rsidRDefault="00E370A2" w:rsidP="00E370A2">
      <w:pPr>
        <w:jc w:val="center"/>
        <w:rPr>
          <w:sz w:val="24"/>
          <w:szCs w:val="24"/>
        </w:rPr>
      </w:pPr>
      <w:r w:rsidRPr="00292844">
        <w:rPr>
          <w:rFonts w:hint="eastAsia"/>
          <w:spacing w:val="105"/>
          <w:sz w:val="24"/>
          <w:szCs w:val="24"/>
        </w:rPr>
        <w:t>事業計画</w:t>
      </w:r>
      <w:r w:rsidRPr="00292844">
        <w:rPr>
          <w:rFonts w:hint="eastAsia"/>
          <w:sz w:val="24"/>
          <w:szCs w:val="24"/>
        </w:rPr>
        <w:t>書</w:t>
      </w:r>
    </w:p>
    <w:p w14:paraId="1C0AEA01" w14:textId="77777777" w:rsidR="00E370A2" w:rsidRPr="00292844" w:rsidRDefault="00E370A2" w:rsidP="00E370A2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7209"/>
      </w:tblGrid>
      <w:tr w:rsidR="00E370A2" w:rsidRPr="00292844" w14:paraId="245C44FB" w14:textId="77777777" w:rsidTr="00566E7B">
        <w:trPr>
          <w:cantSplit/>
          <w:trHeight w:val="8240"/>
        </w:trPr>
        <w:tc>
          <w:tcPr>
            <w:tcW w:w="1302" w:type="dxa"/>
            <w:vAlign w:val="center"/>
          </w:tcPr>
          <w:p w14:paraId="4B203D4F" w14:textId="77777777" w:rsidR="00E33D09" w:rsidRDefault="00292844" w:rsidP="00292844">
            <w:pPr>
              <w:ind w:leftChars="-1" w:left="-2" w:firstLine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  <w:p w14:paraId="69BFD71E" w14:textId="2EDCD7F7" w:rsidR="00E370A2" w:rsidRPr="00292844" w:rsidRDefault="00E370A2" w:rsidP="00292844">
            <w:pPr>
              <w:ind w:leftChars="-1" w:left="-2" w:firstLine="1"/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209" w:type="dxa"/>
          </w:tcPr>
          <w:p w14:paraId="7FAC80EC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(1)</w:t>
            </w:r>
            <w:r w:rsidRPr="00292844">
              <w:rPr>
                <w:rFonts w:hint="eastAsia"/>
                <w:sz w:val="24"/>
                <w:szCs w:val="24"/>
              </w:rPr>
              <w:t xml:space="preserve">　具体的な事業内容</w:t>
            </w:r>
          </w:p>
          <w:p w14:paraId="17DAD493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 xml:space="preserve">　【募集要項に沿って具体的にどう事業を実施するかを記載】</w:t>
            </w:r>
          </w:p>
          <w:p w14:paraId="4119C22D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143B09B9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295E86EB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2A6AAFA0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59E06730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10E38304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0325FD7C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637A2708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60384575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(2)</w:t>
            </w:r>
            <w:r w:rsidRPr="00292844">
              <w:rPr>
                <w:rFonts w:hint="eastAsia"/>
                <w:sz w:val="24"/>
                <w:szCs w:val="24"/>
              </w:rPr>
              <w:t xml:space="preserve">　事業の協力団体、関係団体</w:t>
            </w:r>
          </w:p>
          <w:p w14:paraId="69CD8B65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 xml:space="preserve">　【今回の事業において連携・協力を図る関係団体名を記載】</w:t>
            </w:r>
          </w:p>
          <w:p w14:paraId="0D697F21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233EDBDF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3D85CD68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(3)</w:t>
            </w:r>
            <w:r w:rsidRPr="00292844">
              <w:rPr>
                <w:rFonts w:hint="eastAsia"/>
                <w:sz w:val="24"/>
                <w:szCs w:val="24"/>
              </w:rPr>
              <w:t xml:space="preserve">　事業の対象者</w:t>
            </w:r>
          </w:p>
          <w:p w14:paraId="5125EEFD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 xml:space="preserve">　【想定している事業の対象者を記載】</w:t>
            </w:r>
          </w:p>
          <w:p w14:paraId="374E4271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5057BD6B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510A9FF1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(4)</w:t>
            </w:r>
            <w:r w:rsidRPr="00292844">
              <w:rPr>
                <w:rFonts w:hint="eastAsia"/>
                <w:sz w:val="24"/>
                <w:szCs w:val="24"/>
              </w:rPr>
              <w:t xml:space="preserve">　事業の実施場所</w:t>
            </w:r>
          </w:p>
          <w:p w14:paraId="1FA6B3E0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594F4B40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5206BCE7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(5)</w:t>
            </w:r>
            <w:r w:rsidRPr="00292844">
              <w:rPr>
                <w:rFonts w:hint="eastAsia"/>
                <w:sz w:val="24"/>
                <w:szCs w:val="24"/>
              </w:rPr>
              <w:t xml:space="preserve">　事業の</w:t>
            </w:r>
            <w:r w:rsidRPr="00292844">
              <w:rPr>
                <w:sz w:val="24"/>
                <w:szCs w:val="24"/>
              </w:rPr>
              <w:t>PR</w:t>
            </w:r>
            <w:r w:rsidRPr="00292844">
              <w:rPr>
                <w:rFonts w:hint="eastAsia"/>
                <w:sz w:val="24"/>
                <w:szCs w:val="24"/>
              </w:rPr>
              <w:t>方法</w:t>
            </w:r>
          </w:p>
          <w:p w14:paraId="6789BDE9" w14:textId="29D62657" w:rsidR="00E370A2" w:rsidRPr="00292844" w:rsidRDefault="00E370A2" w:rsidP="00292844">
            <w:pPr>
              <w:ind w:firstLineChars="100" w:firstLine="240"/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>【今回の事業を実施するに当たりどのような方法で周知するのか】</w:t>
            </w:r>
          </w:p>
          <w:p w14:paraId="2A47853D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14CF36BA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6C732E92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(6)</w:t>
            </w:r>
            <w:r w:rsidRPr="00292844">
              <w:rPr>
                <w:rFonts w:hint="eastAsia"/>
                <w:sz w:val="24"/>
                <w:szCs w:val="24"/>
              </w:rPr>
              <w:t xml:space="preserve">　事業効果に対する予測</w:t>
            </w:r>
          </w:p>
          <w:p w14:paraId="7B846C54" w14:textId="77777777" w:rsidR="00E370A2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 xml:space="preserve">　【効果や成果、波及効果など】</w:t>
            </w:r>
          </w:p>
          <w:p w14:paraId="135E23BB" w14:textId="77777777" w:rsidR="00292844" w:rsidRDefault="00292844" w:rsidP="00566E7B">
            <w:pPr>
              <w:rPr>
                <w:sz w:val="24"/>
                <w:szCs w:val="24"/>
              </w:rPr>
            </w:pPr>
          </w:p>
          <w:p w14:paraId="19CE8F4D" w14:textId="223CD904" w:rsidR="00292844" w:rsidRPr="00292844" w:rsidRDefault="00292844" w:rsidP="00566E7B">
            <w:pPr>
              <w:rPr>
                <w:sz w:val="24"/>
                <w:szCs w:val="24"/>
              </w:rPr>
            </w:pPr>
          </w:p>
        </w:tc>
      </w:tr>
      <w:tr w:rsidR="00E370A2" w:rsidRPr="00292844" w14:paraId="383EE705" w14:textId="77777777" w:rsidTr="00566E7B">
        <w:trPr>
          <w:cantSplit/>
          <w:trHeight w:val="2000"/>
        </w:trPr>
        <w:tc>
          <w:tcPr>
            <w:tcW w:w="1302" w:type="dxa"/>
            <w:vAlign w:val="center"/>
          </w:tcPr>
          <w:p w14:paraId="22058C86" w14:textId="77777777" w:rsidR="00E33D09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2</w:t>
            </w:r>
          </w:p>
          <w:p w14:paraId="02CF1A05" w14:textId="49ECB709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rFonts w:hint="eastAsia"/>
                <w:sz w:val="24"/>
                <w:szCs w:val="24"/>
              </w:rPr>
              <w:t>役割分担</w:t>
            </w:r>
          </w:p>
        </w:tc>
        <w:tc>
          <w:tcPr>
            <w:tcW w:w="7209" w:type="dxa"/>
          </w:tcPr>
          <w:p w14:paraId="5E25D435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(1)</w:t>
            </w:r>
            <w:r w:rsidRPr="00292844">
              <w:rPr>
                <w:rFonts w:hint="eastAsia"/>
                <w:sz w:val="24"/>
                <w:szCs w:val="24"/>
              </w:rPr>
              <w:t xml:space="preserve">　市が果たす役割</w:t>
            </w:r>
          </w:p>
          <w:p w14:paraId="6C4ADD67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0F1CBBB2" w14:textId="77777777" w:rsidR="00E370A2" w:rsidRPr="00292844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(2)</w:t>
            </w:r>
            <w:r w:rsidRPr="00292844">
              <w:rPr>
                <w:rFonts w:hint="eastAsia"/>
                <w:sz w:val="24"/>
                <w:szCs w:val="24"/>
              </w:rPr>
              <w:t xml:space="preserve">　提案団体等が果たす役割</w:t>
            </w:r>
          </w:p>
          <w:p w14:paraId="5C595821" w14:textId="77777777" w:rsidR="00E370A2" w:rsidRPr="00292844" w:rsidRDefault="00E370A2" w:rsidP="00566E7B">
            <w:pPr>
              <w:rPr>
                <w:sz w:val="24"/>
                <w:szCs w:val="24"/>
              </w:rPr>
            </w:pPr>
          </w:p>
          <w:p w14:paraId="56F5D41E" w14:textId="77777777" w:rsidR="00E370A2" w:rsidRDefault="00E370A2" w:rsidP="00566E7B">
            <w:pPr>
              <w:rPr>
                <w:sz w:val="24"/>
                <w:szCs w:val="24"/>
              </w:rPr>
            </w:pPr>
            <w:r w:rsidRPr="00292844">
              <w:rPr>
                <w:sz w:val="24"/>
                <w:szCs w:val="24"/>
              </w:rPr>
              <w:t>(3)</w:t>
            </w:r>
            <w:r w:rsidRPr="00292844">
              <w:rPr>
                <w:rFonts w:hint="eastAsia"/>
                <w:sz w:val="24"/>
                <w:szCs w:val="24"/>
              </w:rPr>
              <w:t xml:space="preserve">　役割分担</w:t>
            </w:r>
            <w:r w:rsidRPr="00292844">
              <w:rPr>
                <w:sz w:val="24"/>
                <w:szCs w:val="24"/>
              </w:rPr>
              <w:t>(</w:t>
            </w:r>
            <w:r w:rsidRPr="00292844">
              <w:rPr>
                <w:rFonts w:hint="eastAsia"/>
                <w:sz w:val="24"/>
                <w:szCs w:val="24"/>
              </w:rPr>
              <w:t>協働</w:t>
            </w:r>
            <w:r w:rsidRPr="00292844">
              <w:rPr>
                <w:sz w:val="24"/>
                <w:szCs w:val="24"/>
              </w:rPr>
              <w:t>)</w:t>
            </w:r>
            <w:r w:rsidRPr="00292844">
              <w:rPr>
                <w:rFonts w:hint="eastAsia"/>
                <w:sz w:val="24"/>
                <w:szCs w:val="24"/>
              </w:rPr>
              <w:t>によってもたらされる効果</w:t>
            </w:r>
          </w:p>
          <w:p w14:paraId="73A8F4DB" w14:textId="77777777" w:rsidR="00292844" w:rsidRDefault="00292844" w:rsidP="00566E7B">
            <w:pPr>
              <w:rPr>
                <w:sz w:val="24"/>
                <w:szCs w:val="24"/>
              </w:rPr>
            </w:pPr>
          </w:p>
          <w:p w14:paraId="6A96DA3B" w14:textId="2FD75A1E" w:rsidR="00292844" w:rsidRPr="00292844" w:rsidRDefault="00292844" w:rsidP="00566E7B">
            <w:pPr>
              <w:rPr>
                <w:sz w:val="24"/>
                <w:szCs w:val="24"/>
              </w:rPr>
            </w:pPr>
          </w:p>
        </w:tc>
      </w:tr>
    </w:tbl>
    <w:p w14:paraId="5DA126F0" w14:textId="4047154C" w:rsidR="00E370A2" w:rsidRDefault="00E370A2">
      <w:pPr>
        <w:widowControl/>
        <w:wordWrap/>
        <w:autoSpaceDE/>
        <w:autoSpaceDN/>
        <w:jc w:val="left"/>
      </w:pPr>
      <w:r>
        <w:br w:type="page"/>
      </w:r>
    </w:p>
    <w:p w14:paraId="603BB73F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別記第</w:t>
      </w:r>
      <w:r w:rsidRPr="00292844">
        <w:rPr>
          <w:rFonts w:asciiTheme="minorEastAsia" w:eastAsiaTheme="minorEastAsia" w:hAnsiTheme="minorEastAsia"/>
          <w:sz w:val="24"/>
          <w:szCs w:val="24"/>
        </w:rPr>
        <w:t>4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号様式</w:t>
      </w:r>
      <w:r w:rsidRPr="00292844">
        <w:rPr>
          <w:rFonts w:asciiTheme="minorEastAsia" w:eastAsiaTheme="minorEastAsia" w:hAnsiTheme="minorEastAsia"/>
          <w:sz w:val="24"/>
          <w:szCs w:val="24"/>
        </w:rPr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292844">
        <w:rPr>
          <w:rFonts w:asciiTheme="minorEastAsia" w:eastAsiaTheme="minorEastAsia" w:hAnsiTheme="minorEastAsia"/>
          <w:sz w:val="24"/>
          <w:szCs w:val="24"/>
        </w:rPr>
        <w:t>18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292844">
        <w:rPr>
          <w:rFonts w:asciiTheme="minorEastAsia" w:eastAsiaTheme="minorEastAsia" w:hAnsiTheme="minorEastAsia"/>
          <w:sz w:val="24"/>
          <w:szCs w:val="24"/>
        </w:rPr>
        <w:t>)</w:t>
      </w:r>
    </w:p>
    <w:p w14:paraId="6DF1C80C" w14:textId="77777777" w:rsidR="00E370A2" w:rsidRPr="00292844" w:rsidRDefault="00E370A2" w:rsidP="00E370A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>事業スケジュール</w:t>
      </w:r>
    </w:p>
    <w:p w14:paraId="6F945E3B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3405"/>
        <w:gridCol w:w="3468"/>
      </w:tblGrid>
      <w:tr w:rsidR="00E370A2" w:rsidRPr="00292844" w14:paraId="07C56E66" w14:textId="77777777" w:rsidTr="00566E7B">
        <w:trPr>
          <w:cantSplit/>
          <w:trHeight w:val="440"/>
        </w:trPr>
        <w:tc>
          <w:tcPr>
            <w:tcW w:w="1638" w:type="dxa"/>
            <w:vAlign w:val="center"/>
          </w:tcPr>
          <w:p w14:paraId="29EFF09A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年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  <w:vAlign w:val="center"/>
          </w:tcPr>
          <w:p w14:paraId="74EDFE76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内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3468" w:type="dxa"/>
            <w:vAlign w:val="center"/>
          </w:tcPr>
          <w:p w14:paraId="6947EFBF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備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E370A2" w:rsidRPr="00292844" w14:paraId="72914C09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3C28E3C5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</w:t>
            </w:r>
          </w:p>
          <w:p w14:paraId="07B6D68F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0C51E53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3CD2805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487F9FAC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4B1EE057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7A91592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3516D89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A8AEB2B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631D77A1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7C8335C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50B2E86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53A4D24E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3E6CC775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6E2CB0A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438154F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1E950B3F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7524E6FB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23BE139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4E012FD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FB446C6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56DD35F2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7F6B5861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542A8EC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94E2356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420C1C01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659B38C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0EDE82D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5886B345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15AE5AAF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11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5CD9A72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24EDF96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8D03131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429854C1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68F83F2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169BF9F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6A4F457E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65FC302A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</w:t>
            </w:r>
          </w:p>
          <w:p w14:paraId="16D0B5C5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5FD9F95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48406AD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B4761AB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7E29E3FD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281C4C5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60AA2B2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732F8DF" w14:textId="77777777" w:rsidTr="00566E7B">
        <w:trPr>
          <w:cantSplit/>
          <w:trHeight w:val="720"/>
        </w:trPr>
        <w:tc>
          <w:tcPr>
            <w:tcW w:w="1638" w:type="dxa"/>
            <w:vAlign w:val="center"/>
          </w:tcPr>
          <w:p w14:paraId="7C7AD4C7" w14:textId="77777777" w:rsidR="00E370A2" w:rsidRPr="00292844" w:rsidRDefault="00E370A2" w:rsidP="00566E7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405" w:type="dxa"/>
          </w:tcPr>
          <w:p w14:paraId="0F41D9A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8" w:type="dxa"/>
          </w:tcPr>
          <w:p w14:paraId="6C47527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23712B16" w14:textId="77777777" w:rsidTr="00566E7B">
        <w:trPr>
          <w:cantSplit/>
          <w:trHeight w:val="2819"/>
        </w:trPr>
        <w:tc>
          <w:tcPr>
            <w:tcW w:w="8511" w:type="dxa"/>
            <w:gridSpan w:val="3"/>
          </w:tcPr>
          <w:p w14:paraId="4982367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次年度以降の事業予定</w:t>
            </w:r>
          </w:p>
        </w:tc>
      </w:tr>
    </w:tbl>
    <w:p w14:paraId="478E9E05" w14:textId="6D2C27B5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61BE8280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別記第</w:t>
      </w:r>
      <w:r w:rsidRPr="00292844">
        <w:rPr>
          <w:rFonts w:asciiTheme="minorEastAsia" w:eastAsiaTheme="minorEastAsia" w:hAnsiTheme="minorEastAsia"/>
          <w:sz w:val="24"/>
          <w:szCs w:val="24"/>
        </w:rPr>
        <w:t>5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号様式</w:t>
      </w:r>
      <w:r w:rsidRPr="00292844">
        <w:rPr>
          <w:rFonts w:asciiTheme="minorEastAsia" w:eastAsiaTheme="minorEastAsia" w:hAnsiTheme="minorEastAsia"/>
          <w:sz w:val="24"/>
          <w:szCs w:val="24"/>
        </w:rPr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292844">
        <w:rPr>
          <w:rFonts w:asciiTheme="minorEastAsia" w:eastAsiaTheme="minorEastAsia" w:hAnsiTheme="minorEastAsia"/>
          <w:sz w:val="24"/>
          <w:szCs w:val="24"/>
        </w:rPr>
        <w:t>18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292844">
        <w:rPr>
          <w:rFonts w:asciiTheme="minorEastAsia" w:eastAsiaTheme="minorEastAsia" w:hAnsiTheme="minorEastAsia"/>
          <w:sz w:val="24"/>
          <w:szCs w:val="24"/>
        </w:rPr>
        <w:t>)</w:t>
      </w:r>
    </w:p>
    <w:p w14:paraId="64A14602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/>
          <w:sz w:val="24"/>
          <w:szCs w:val="24"/>
        </w:rPr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その</w:t>
      </w:r>
      <w:r w:rsidRPr="00292844">
        <w:rPr>
          <w:rFonts w:asciiTheme="minorEastAsia" w:eastAsiaTheme="minorEastAsia" w:hAnsiTheme="minorEastAsia"/>
          <w:sz w:val="24"/>
          <w:szCs w:val="24"/>
        </w:rPr>
        <w:t>1)</w:t>
      </w:r>
    </w:p>
    <w:p w14:paraId="1A07AEF1" w14:textId="77777777" w:rsidR="00E370A2" w:rsidRPr="00292844" w:rsidRDefault="00E370A2" w:rsidP="00E370A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>事業収支計画書</w:t>
      </w:r>
    </w:p>
    <w:p w14:paraId="33CF22D3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団体名</w:t>
      </w:r>
    </w:p>
    <w:p w14:paraId="2C77D93D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事業名</w:t>
      </w:r>
    </w:p>
    <w:p w14:paraId="0CD5B1CF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92844">
        <w:rPr>
          <w:rFonts w:asciiTheme="minorEastAsia" w:eastAsiaTheme="minorEastAsia" w:hAnsiTheme="minorEastAsia"/>
          <w:sz w:val="24"/>
          <w:szCs w:val="24"/>
        </w:rPr>
        <w:t>1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pacing w:val="105"/>
          <w:sz w:val="24"/>
          <w:szCs w:val="24"/>
        </w:rPr>
        <w:t>収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入</w:t>
      </w:r>
    </w:p>
    <w:p w14:paraId="7D1311F6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292844">
        <w:rPr>
          <w:rFonts w:asciiTheme="minorEastAsia" w:eastAsiaTheme="minorEastAsia" w:hAnsiTheme="minorEastAsia"/>
          <w:sz w:val="24"/>
          <w:szCs w:val="24"/>
        </w:rPr>
        <w:t>(1)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地域力を育むモデル事業実施に伴って生じる収入　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3891"/>
      </w:tblGrid>
      <w:tr w:rsidR="00E370A2" w:rsidRPr="00292844" w14:paraId="43DB583C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5FA4FA4F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420"/>
                <w:sz w:val="24"/>
                <w:szCs w:val="24"/>
              </w:rPr>
              <w:t>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680" w:type="dxa"/>
            <w:vAlign w:val="center"/>
          </w:tcPr>
          <w:p w14:paraId="572390EC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891" w:type="dxa"/>
            <w:vAlign w:val="center"/>
          </w:tcPr>
          <w:p w14:paraId="0A7BA0FA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630"/>
                <w:sz w:val="24"/>
                <w:szCs w:val="24"/>
              </w:rPr>
              <w:t>摘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E370A2" w:rsidRPr="00292844" w14:paraId="219D0561" w14:textId="77777777" w:rsidTr="00566E7B">
        <w:trPr>
          <w:cantSplit/>
          <w:trHeight w:val="440"/>
        </w:trPr>
        <w:tc>
          <w:tcPr>
            <w:tcW w:w="2940" w:type="dxa"/>
          </w:tcPr>
          <w:p w14:paraId="50D4BF3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0CB8EE3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2D9754C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5D8F949E" w14:textId="77777777" w:rsidTr="00566E7B">
        <w:trPr>
          <w:cantSplit/>
          <w:trHeight w:val="440"/>
        </w:trPr>
        <w:tc>
          <w:tcPr>
            <w:tcW w:w="2940" w:type="dxa"/>
          </w:tcPr>
          <w:p w14:paraId="1FE429F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0F2AA66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723E5D5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FC2BEA2" w14:textId="77777777" w:rsidTr="00566E7B">
        <w:trPr>
          <w:cantSplit/>
          <w:trHeight w:val="440"/>
        </w:trPr>
        <w:tc>
          <w:tcPr>
            <w:tcW w:w="2940" w:type="dxa"/>
          </w:tcPr>
          <w:p w14:paraId="68454C4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458C730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3825733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4832A155" w14:textId="77777777" w:rsidTr="00566E7B">
        <w:trPr>
          <w:cantSplit/>
          <w:trHeight w:val="440"/>
        </w:trPr>
        <w:tc>
          <w:tcPr>
            <w:tcW w:w="2940" w:type="dxa"/>
          </w:tcPr>
          <w:p w14:paraId="3D180DA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5ED1112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158C735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13E85CB0" w14:textId="77777777" w:rsidTr="00566E7B">
        <w:trPr>
          <w:cantSplit/>
          <w:trHeight w:val="440"/>
        </w:trPr>
        <w:tc>
          <w:tcPr>
            <w:tcW w:w="2940" w:type="dxa"/>
          </w:tcPr>
          <w:p w14:paraId="59641EF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7104781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5380EBF1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670BBD55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5438812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収入小計①</w:t>
            </w:r>
          </w:p>
        </w:tc>
        <w:tc>
          <w:tcPr>
            <w:tcW w:w="1680" w:type="dxa"/>
          </w:tcPr>
          <w:p w14:paraId="16BEF43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36AB5C9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1F4CE056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486B53B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市交付金②</w:t>
            </w:r>
          </w:p>
        </w:tc>
        <w:tc>
          <w:tcPr>
            <w:tcW w:w="1680" w:type="dxa"/>
          </w:tcPr>
          <w:p w14:paraId="5877C4F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05CCDD2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0BF89F9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6346FB7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小計③【①＋②】</w:t>
            </w:r>
          </w:p>
        </w:tc>
        <w:tc>
          <w:tcPr>
            <w:tcW w:w="1680" w:type="dxa"/>
          </w:tcPr>
          <w:p w14:paraId="3528DA5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7B4E2A7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036B0E01" w14:textId="1D7E7892" w:rsidR="00292844" w:rsidRPr="00292844" w:rsidRDefault="00E370A2" w:rsidP="00292844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292844">
        <w:rPr>
          <w:rFonts w:asciiTheme="minorEastAsia" w:eastAsiaTheme="minorEastAsia" w:hAnsiTheme="minorEastAsia"/>
          <w:sz w:val="24"/>
          <w:szCs w:val="24"/>
        </w:rPr>
        <w:t>(2)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事業収入以外の自主収入</w:t>
      </w:r>
      <w:r w:rsidR="00292844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3891"/>
      </w:tblGrid>
      <w:tr w:rsidR="00E370A2" w:rsidRPr="00292844" w14:paraId="3961DC0C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1D7AD454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420"/>
                <w:sz w:val="24"/>
                <w:szCs w:val="24"/>
              </w:rPr>
              <w:t>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680" w:type="dxa"/>
            <w:vAlign w:val="center"/>
          </w:tcPr>
          <w:p w14:paraId="0C305F4E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891" w:type="dxa"/>
            <w:vAlign w:val="center"/>
          </w:tcPr>
          <w:p w14:paraId="36C4DD12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630"/>
                <w:sz w:val="24"/>
                <w:szCs w:val="24"/>
              </w:rPr>
              <w:t>摘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E370A2" w:rsidRPr="00292844" w14:paraId="189E2979" w14:textId="77777777" w:rsidTr="00566E7B">
        <w:trPr>
          <w:cantSplit/>
          <w:trHeight w:val="440"/>
        </w:trPr>
        <w:tc>
          <w:tcPr>
            <w:tcW w:w="2940" w:type="dxa"/>
          </w:tcPr>
          <w:p w14:paraId="7A43906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0D07834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744510B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E05D8A8" w14:textId="77777777" w:rsidTr="00566E7B">
        <w:trPr>
          <w:cantSplit/>
          <w:trHeight w:val="440"/>
        </w:trPr>
        <w:tc>
          <w:tcPr>
            <w:tcW w:w="2940" w:type="dxa"/>
          </w:tcPr>
          <w:p w14:paraId="06A9D26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3BF9DC9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7B913E0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187CE0E8" w14:textId="77777777" w:rsidTr="00566E7B">
        <w:trPr>
          <w:cantSplit/>
          <w:trHeight w:val="440"/>
        </w:trPr>
        <w:tc>
          <w:tcPr>
            <w:tcW w:w="2940" w:type="dxa"/>
          </w:tcPr>
          <w:p w14:paraId="1155626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13ACB3D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637B9E8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6355B7EB" w14:textId="77777777" w:rsidTr="00566E7B">
        <w:trPr>
          <w:cantSplit/>
          <w:trHeight w:val="440"/>
        </w:trPr>
        <w:tc>
          <w:tcPr>
            <w:tcW w:w="2940" w:type="dxa"/>
          </w:tcPr>
          <w:p w14:paraId="09CCEB8B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1574DD0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3F4F615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397D1218" w14:textId="77777777" w:rsidTr="00566E7B">
        <w:trPr>
          <w:cantSplit/>
          <w:trHeight w:val="440"/>
        </w:trPr>
        <w:tc>
          <w:tcPr>
            <w:tcW w:w="2940" w:type="dxa"/>
          </w:tcPr>
          <w:p w14:paraId="6A7D9B7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6FC32AE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2D51E2F8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6C9FFB84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0E2BFFEF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収入小計④</w:t>
            </w:r>
          </w:p>
        </w:tc>
        <w:tc>
          <w:tcPr>
            <w:tcW w:w="1680" w:type="dxa"/>
          </w:tcPr>
          <w:p w14:paraId="490625C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0BE5093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5080E40C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292844">
        <w:rPr>
          <w:rFonts w:asciiTheme="minorEastAsia" w:eastAsiaTheme="minorEastAsia" w:hAnsiTheme="minorEastAsia"/>
          <w:sz w:val="24"/>
          <w:szCs w:val="24"/>
        </w:rPr>
        <w:t>(3)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収入合計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3891"/>
      </w:tblGrid>
      <w:tr w:rsidR="00E370A2" w:rsidRPr="00292844" w14:paraId="5BDE6700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7BB98C2E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420"/>
                <w:sz w:val="24"/>
                <w:szCs w:val="24"/>
              </w:rPr>
              <w:t>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680" w:type="dxa"/>
            <w:vAlign w:val="center"/>
          </w:tcPr>
          <w:p w14:paraId="1843A92A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891" w:type="dxa"/>
            <w:vAlign w:val="center"/>
          </w:tcPr>
          <w:p w14:paraId="76BD6BD3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630"/>
                <w:sz w:val="24"/>
                <w:szCs w:val="24"/>
              </w:rPr>
              <w:t>摘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E370A2" w:rsidRPr="00292844" w14:paraId="7779F417" w14:textId="77777777" w:rsidTr="00566E7B">
        <w:trPr>
          <w:cantSplit/>
          <w:trHeight w:val="440"/>
        </w:trPr>
        <w:tc>
          <w:tcPr>
            <w:tcW w:w="2940" w:type="dxa"/>
            <w:vAlign w:val="center"/>
          </w:tcPr>
          <w:p w14:paraId="7E2253D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収入総額⑤【③＋④】</w:t>
            </w:r>
          </w:p>
        </w:tc>
        <w:tc>
          <w:tcPr>
            <w:tcW w:w="1680" w:type="dxa"/>
          </w:tcPr>
          <w:p w14:paraId="05F6A3EB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1" w:type="dxa"/>
          </w:tcPr>
          <w:p w14:paraId="61FB0EF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1C9618CF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454279D1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/>
          <w:sz w:val="24"/>
          <w:szCs w:val="24"/>
        </w:rPr>
        <w:br w:type="page"/>
      </w:r>
      <w:r w:rsidRPr="00292844">
        <w:rPr>
          <w:rFonts w:asciiTheme="minorEastAsia" w:eastAsiaTheme="minorEastAsia" w:hAnsiTheme="minorEastAsia"/>
          <w:sz w:val="24"/>
          <w:szCs w:val="24"/>
        </w:rPr>
        <w:lastRenderedPageBreak/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その</w:t>
      </w:r>
      <w:r w:rsidRPr="00292844">
        <w:rPr>
          <w:rFonts w:asciiTheme="minorEastAsia" w:eastAsiaTheme="minorEastAsia" w:hAnsiTheme="minorEastAsia"/>
          <w:sz w:val="24"/>
          <w:szCs w:val="24"/>
        </w:rPr>
        <w:t>2)</w:t>
      </w:r>
    </w:p>
    <w:p w14:paraId="22481EBE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92844">
        <w:rPr>
          <w:rFonts w:asciiTheme="minorEastAsia" w:eastAsiaTheme="minorEastAsia" w:hAnsiTheme="minorEastAsia"/>
          <w:sz w:val="24"/>
          <w:szCs w:val="24"/>
        </w:rPr>
        <w:t>2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pacing w:val="105"/>
          <w:sz w:val="24"/>
          <w:szCs w:val="24"/>
        </w:rPr>
        <w:t>支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出</w:t>
      </w:r>
    </w:p>
    <w:p w14:paraId="43D0345E" w14:textId="77777777" w:rsidR="00E370A2" w:rsidRPr="00292844" w:rsidRDefault="00E370A2" w:rsidP="00E370A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520"/>
        <w:gridCol w:w="1155"/>
        <w:gridCol w:w="4311"/>
      </w:tblGrid>
      <w:tr w:rsidR="00E370A2" w:rsidRPr="00292844" w14:paraId="5A213737" w14:textId="77777777" w:rsidTr="00566E7B">
        <w:trPr>
          <w:cantSplit/>
          <w:trHeight w:val="440"/>
        </w:trPr>
        <w:tc>
          <w:tcPr>
            <w:tcW w:w="525" w:type="dxa"/>
            <w:textDirection w:val="tbRlV"/>
            <w:vAlign w:val="center"/>
          </w:tcPr>
          <w:p w14:paraId="2575CFB8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33AE89F4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420"/>
                <w:sz w:val="24"/>
                <w:szCs w:val="24"/>
              </w:rPr>
              <w:t>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155" w:type="dxa"/>
            <w:vAlign w:val="center"/>
          </w:tcPr>
          <w:p w14:paraId="49EF33C0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金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4311" w:type="dxa"/>
            <w:vAlign w:val="center"/>
          </w:tcPr>
          <w:p w14:paraId="78A12BFB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630"/>
                <w:sz w:val="24"/>
                <w:szCs w:val="24"/>
              </w:rPr>
              <w:t>摘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E370A2" w:rsidRPr="00292844" w14:paraId="6E7536D9" w14:textId="77777777" w:rsidTr="00566E7B"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14:paraId="47501CB6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交付対象経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520" w:type="dxa"/>
          </w:tcPr>
          <w:p w14:paraId="676A42E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7294F75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57E1047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3DD84460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21C61912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BC934B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286B703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3CBD1B9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2959384F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2CC3EC85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355756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0857DA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0C335BE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23D48B91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5ED1F98D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5F81A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42FE6918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35128DB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2B74B0FA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2BFAEF7A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4C1DED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2C8E5E1B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6CBD0BA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463FBA32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36B6405C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CFE59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2AA76F01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745A4616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9B7C488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15D6E1EA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FA5880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C5F5878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30D1BFC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1870FC41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19FB83EE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100F1F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7C4E720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687981AF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6FA1AA5A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418A0FBF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8AECD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4AC3DB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4EC8278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5117C37C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28113B01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11560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0C1E1B0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79FF457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61FBF80E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17B3582C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64A479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交付対象経費総額⑥</w:t>
            </w:r>
          </w:p>
        </w:tc>
        <w:tc>
          <w:tcPr>
            <w:tcW w:w="1155" w:type="dxa"/>
          </w:tcPr>
          <w:p w14:paraId="7AA8F06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3E1C628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55A62097" w14:textId="77777777" w:rsidTr="00566E7B"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14:paraId="1A682155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交付対象外経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520" w:type="dxa"/>
          </w:tcPr>
          <w:p w14:paraId="27D3711A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75A6C74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1A3746D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27582EA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613D234F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1808178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9F37E0F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4D37D86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2567855B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212C3E40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95CDED0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ADCA8E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3E49845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4C69BB64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0F73B5ED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516EB9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B59A773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7979B03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2B2DAD38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0F46D8F4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FDB227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3EA84DC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59BC62F8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F82002F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125B111E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AAC623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5240F2A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20A9071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3B15DC1E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094DC419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68AF5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561ADE7D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5FD64B5B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3E9032B4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50AA409E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7DBF7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29264E4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3D960024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0CB82ED1" w14:textId="77777777" w:rsidTr="00566E7B">
        <w:trPr>
          <w:cantSplit/>
          <w:trHeight w:val="440"/>
        </w:trPr>
        <w:tc>
          <w:tcPr>
            <w:tcW w:w="525" w:type="dxa"/>
            <w:vMerge/>
            <w:textDirection w:val="tbRlV"/>
            <w:vAlign w:val="center"/>
          </w:tcPr>
          <w:p w14:paraId="3CF60420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09063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</w:tcPr>
          <w:p w14:paraId="063FFD2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5FDF1868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7B632599" w14:textId="77777777" w:rsidTr="00566E7B"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14:paraId="10E8C405" w14:textId="77777777" w:rsidR="00E370A2" w:rsidRPr="00292844" w:rsidRDefault="00E370A2" w:rsidP="00566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CB4C138" w14:textId="77777777" w:rsidR="00E370A2" w:rsidRPr="00292844" w:rsidRDefault="00E370A2" w:rsidP="00566E7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交付対象外経費総額</w:t>
            </w:r>
          </w:p>
          <w:p w14:paraId="4D654D2C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支出小計⑦</w:t>
            </w:r>
            <w:r w:rsidRPr="00292844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1155" w:type="dxa"/>
          </w:tcPr>
          <w:p w14:paraId="424E63EE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545C7E39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370A2" w:rsidRPr="00292844" w14:paraId="4470D8CA" w14:textId="77777777" w:rsidTr="00566E7B">
        <w:trPr>
          <w:cantSplit/>
          <w:trHeight w:val="440"/>
        </w:trPr>
        <w:tc>
          <w:tcPr>
            <w:tcW w:w="3045" w:type="dxa"/>
            <w:gridSpan w:val="2"/>
            <w:vAlign w:val="center"/>
          </w:tcPr>
          <w:p w14:paraId="25A6571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>支出総額⑧【⑥＋⑦】</w:t>
            </w:r>
          </w:p>
        </w:tc>
        <w:tc>
          <w:tcPr>
            <w:tcW w:w="1155" w:type="dxa"/>
          </w:tcPr>
          <w:p w14:paraId="79670402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</w:tcPr>
          <w:p w14:paraId="0011C2F5" w14:textId="77777777" w:rsidR="00E370A2" w:rsidRPr="00292844" w:rsidRDefault="00E370A2" w:rsidP="00566E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8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3839A888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>※収入総額⑤と支出総額⑧は合致する。</w:t>
      </w:r>
    </w:p>
    <w:p w14:paraId="1B5D810A" w14:textId="1D585EA8" w:rsidR="00E370A2" w:rsidRPr="00292844" w:rsidRDefault="00E370A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C431C89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別記第</w:t>
      </w:r>
      <w:r w:rsidRPr="00292844">
        <w:rPr>
          <w:rFonts w:asciiTheme="minorEastAsia" w:eastAsiaTheme="minorEastAsia" w:hAnsiTheme="minorEastAsia"/>
          <w:sz w:val="24"/>
          <w:szCs w:val="24"/>
        </w:rPr>
        <w:t>6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号様式</w:t>
      </w:r>
      <w:r w:rsidRPr="00292844">
        <w:rPr>
          <w:rFonts w:asciiTheme="minorEastAsia" w:eastAsiaTheme="minorEastAsia" w:hAnsiTheme="minorEastAsia"/>
          <w:sz w:val="24"/>
          <w:szCs w:val="24"/>
        </w:rPr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292844">
        <w:rPr>
          <w:rFonts w:asciiTheme="minorEastAsia" w:eastAsiaTheme="minorEastAsia" w:hAnsiTheme="minorEastAsia"/>
          <w:sz w:val="24"/>
          <w:szCs w:val="24"/>
        </w:rPr>
        <w:t>18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292844">
        <w:rPr>
          <w:rFonts w:asciiTheme="minorEastAsia" w:eastAsiaTheme="minorEastAsia" w:hAnsiTheme="minorEastAsia"/>
          <w:sz w:val="24"/>
          <w:szCs w:val="24"/>
        </w:rPr>
        <w:t>)</w:t>
      </w:r>
    </w:p>
    <w:p w14:paraId="65AA99BF" w14:textId="77777777" w:rsidR="00E370A2" w:rsidRPr="00292844" w:rsidRDefault="00E370A2" w:rsidP="00E370A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>団体の概要及び活動実績調書</w:t>
      </w:r>
    </w:p>
    <w:p w14:paraId="5CD91677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/>
          <w:sz w:val="24"/>
          <w:szCs w:val="24"/>
        </w:rPr>
        <w:t>1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団体の概要</w:t>
      </w:r>
    </w:p>
    <w:p w14:paraId="0F3FCA85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1D490A63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(1)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団体名</w:t>
      </w:r>
    </w:p>
    <w:p w14:paraId="1620490A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(2)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所在地</w:t>
      </w:r>
    </w:p>
    <w:p w14:paraId="6F9ECCA3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(3)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設立年月日　　　　　　　　　　　　代表者名</w:t>
      </w:r>
    </w:p>
    <w:p w14:paraId="3A1D7869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(4)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会員数</w:t>
      </w:r>
    </w:p>
    <w:p w14:paraId="17A11CE7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(5)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会費　　　　　</w:t>
      </w:r>
      <w:r w:rsidRPr="00292844">
        <w:rPr>
          <w:rFonts w:asciiTheme="minorEastAsia" w:eastAsiaTheme="minorEastAsia" w:hAnsiTheme="minorEastAsia"/>
          <w:sz w:val="24"/>
          <w:szCs w:val="24"/>
        </w:rPr>
        <w:t>1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人　　　　　　　　</w:t>
      </w:r>
      <w:r w:rsidRPr="00292844">
        <w:rPr>
          <w:rFonts w:asciiTheme="minorEastAsia" w:eastAsiaTheme="minorEastAsia" w:hAnsiTheme="minorEastAsia" w:hint="eastAsia"/>
          <w:spacing w:val="-52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円／年間</w:t>
      </w:r>
    </w:p>
    <w:p w14:paraId="1ADE8BB5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(6)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入会条件</w:t>
      </w:r>
    </w:p>
    <w:p w14:paraId="66A264A9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(7)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活動目的</w:t>
      </w:r>
    </w:p>
    <w:p w14:paraId="7EFC934A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3AAB6D4D" w14:textId="14E808C0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5D8D00B5" w14:textId="0438A715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05610283" w14:textId="797C6831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75AA1E7F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/>
          <w:sz w:val="24"/>
          <w:szCs w:val="24"/>
        </w:rPr>
        <w:t>2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これまでの主な活動実績</w:t>
      </w:r>
    </w:p>
    <w:p w14:paraId="1A60F636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/>
          <w:sz w:val="24"/>
          <w:szCs w:val="24"/>
        </w:rPr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申請事業ではなく団体の活動実績：関連資料は</w:t>
      </w:r>
      <w:r w:rsidRPr="00292844">
        <w:rPr>
          <w:rFonts w:asciiTheme="minorEastAsia" w:eastAsiaTheme="minorEastAsia" w:hAnsiTheme="minorEastAsia"/>
          <w:sz w:val="24"/>
          <w:szCs w:val="24"/>
        </w:rPr>
        <w:t>A4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サイズ</w:t>
      </w:r>
      <w:r w:rsidRPr="00292844">
        <w:rPr>
          <w:rFonts w:asciiTheme="minorEastAsia" w:eastAsiaTheme="minorEastAsia" w:hAnsiTheme="minorEastAsia"/>
          <w:sz w:val="24"/>
          <w:szCs w:val="24"/>
        </w:rPr>
        <w:t>3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枚まで</w:t>
      </w:r>
      <w:r w:rsidRPr="00292844">
        <w:rPr>
          <w:rFonts w:asciiTheme="minorEastAsia" w:eastAsiaTheme="minorEastAsia" w:hAnsiTheme="minorEastAsia"/>
          <w:sz w:val="24"/>
          <w:szCs w:val="24"/>
        </w:rPr>
        <w:t>)</w:t>
      </w:r>
    </w:p>
    <w:p w14:paraId="14D223B3" w14:textId="58B67ABC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5CB058B3" w14:textId="0C47C6E1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7447C096" w14:textId="24655B1A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7FB43A77" w14:textId="6DD1DA0D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4033F0B9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23A6CF09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/>
          <w:sz w:val="24"/>
          <w:szCs w:val="24"/>
        </w:rPr>
        <w:t>3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自己評価及び団体</w:t>
      </w:r>
      <w:r w:rsidRPr="00292844">
        <w:rPr>
          <w:rFonts w:asciiTheme="minorEastAsia" w:eastAsiaTheme="minorEastAsia" w:hAnsiTheme="minorEastAsia"/>
          <w:sz w:val="24"/>
          <w:szCs w:val="24"/>
        </w:rPr>
        <w:t>PR</w:t>
      </w:r>
    </w:p>
    <w:p w14:paraId="51616057" w14:textId="39E0C129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1FB9BBCE" w14:textId="1C05ECAF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33668B47" w14:textId="172A0B71" w:rsidR="00E370A2" w:rsidRPr="00292844" w:rsidRDefault="00E370A2" w:rsidP="00E370A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92844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7FF9FA88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340D2825" w14:textId="77777777" w:rsidR="00E370A2" w:rsidRPr="00292844" w:rsidRDefault="00E370A2" w:rsidP="00E370A2">
      <w:pPr>
        <w:ind w:left="630" w:hanging="630"/>
        <w:rPr>
          <w:rFonts w:asciiTheme="minorEastAsia" w:eastAsiaTheme="minorEastAsia" w:hAnsiTheme="minorEastAsia"/>
          <w:sz w:val="24"/>
          <w:szCs w:val="24"/>
        </w:rPr>
      </w:pPr>
      <w:r w:rsidRPr="00292844">
        <w:rPr>
          <w:rFonts w:asciiTheme="minorEastAsia" w:eastAsiaTheme="minorEastAsia" w:hAnsiTheme="minorEastAsia" w:hint="eastAsia"/>
          <w:sz w:val="24"/>
          <w:szCs w:val="24"/>
        </w:rPr>
        <w:t xml:space="preserve">　備考　団体規約及び団体名簿</w:t>
      </w:r>
      <w:r w:rsidRPr="00292844">
        <w:rPr>
          <w:rFonts w:asciiTheme="minorEastAsia" w:eastAsiaTheme="minorEastAsia" w:hAnsiTheme="minorEastAsia"/>
          <w:sz w:val="24"/>
          <w:szCs w:val="24"/>
        </w:rPr>
        <w:t>(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住所、氏名及び団体での役職を記載したもの</w:t>
      </w:r>
      <w:r w:rsidRPr="00292844">
        <w:rPr>
          <w:rFonts w:asciiTheme="minorEastAsia" w:eastAsiaTheme="minorEastAsia" w:hAnsiTheme="minorEastAsia"/>
          <w:sz w:val="24"/>
          <w:szCs w:val="24"/>
        </w:rPr>
        <w:t>)</w:t>
      </w:r>
      <w:r w:rsidRPr="00292844">
        <w:rPr>
          <w:rFonts w:asciiTheme="minorEastAsia" w:eastAsiaTheme="minorEastAsia" w:hAnsiTheme="minorEastAsia" w:hint="eastAsia"/>
          <w:sz w:val="24"/>
          <w:szCs w:val="24"/>
        </w:rPr>
        <w:t>を提出してください。</w:t>
      </w:r>
    </w:p>
    <w:p w14:paraId="62340E73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10C0EA75" w14:textId="77777777" w:rsidR="00E370A2" w:rsidRPr="00292844" w:rsidRDefault="00E370A2" w:rsidP="00E370A2">
      <w:pPr>
        <w:rPr>
          <w:rFonts w:asciiTheme="minorEastAsia" w:eastAsiaTheme="minorEastAsia" w:hAnsiTheme="minorEastAsia"/>
          <w:sz w:val="24"/>
          <w:szCs w:val="24"/>
        </w:rPr>
      </w:pPr>
    </w:p>
    <w:p w14:paraId="0208D623" w14:textId="77777777" w:rsidR="001661C0" w:rsidRPr="00E370A2" w:rsidRDefault="001661C0"/>
    <w:sectPr w:rsidR="001661C0" w:rsidRPr="00E370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D0D2" w14:textId="77777777" w:rsidR="00D67A83" w:rsidRDefault="00D67A83" w:rsidP="00DC6988">
      <w:r>
        <w:separator/>
      </w:r>
    </w:p>
  </w:endnote>
  <w:endnote w:type="continuationSeparator" w:id="0">
    <w:p w14:paraId="6D760F9F" w14:textId="77777777" w:rsidR="00D67A83" w:rsidRDefault="00D67A83" w:rsidP="00DC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354F" w14:textId="77777777" w:rsidR="00D67A83" w:rsidRDefault="00D67A83" w:rsidP="00DC6988">
      <w:r>
        <w:separator/>
      </w:r>
    </w:p>
  </w:footnote>
  <w:footnote w:type="continuationSeparator" w:id="0">
    <w:p w14:paraId="28378403" w14:textId="77777777" w:rsidR="00D67A83" w:rsidRDefault="00D67A83" w:rsidP="00DC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EB"/>
    <w:rsid w:val="00006B79"/>
    <w:rsid w:val="001661C0"/>
    <w:rsid w:val="00292844"/>
    <w:rsid w:val="003A759B"/>
    <w:rsid w:val="004D619F"/>
    <w:rsid w:val="006065DD"/>
    <w:rsid w:val="006B6815"/>
    <w:rsid w:val="00BA4DF9"/>
    <w:rsid w:val="00BC5065"/>
    <w:rsid w:val="00BD30A2"/>
    <w:rsid w:val="00D417EB"/>
    <w:rsid w:val="00D67A83"/>
    <w:rsid w:val="00DC6988"/>
    <w:rsid w:val="00E05153"/>
    <w:rsid w:val="00E33D09"/>
    <w:rsid w:val="00E370A2"/>
    <w:rsid w:val="00F55D3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8F9F7"/>
  <w14:defaultImageDpi w14:val="0"/>
  <w15:docId w15:val="{14C917AC-C25F-41C8-AAAB-642A39B4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29</TotalTime>
  <Pages>6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嘉教</dc:creator>
  <cp:keywords/>
  <dc:description/>
  <cp:lastModifiedBy>田村　嘉教</cp:lastModifiedBy>
  <cp:revision>9</cp:revision>
  <dcterms:created xsi:type="dcterms:W3CDTF">2026-05-28T03:21:00Z</dcterms:created>
  <dcterms:modified xsi:type="dcterms:W3CDTF">2026-05-28T09:55:00Z</dcterms:modified>
</cp:coreProperties>
</file>