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0C0F1" w14:textId="77777777" w:rsidR="008A282B" w:rsidRDefault="008A282B">
      <w:r>
        <w:rPr>
          <w:rFonts w:hint="eastAsia"/>
        </w:rPr>
        <w:t>別記第</w:t>
      </w:r>
      <w:r w:rsidR="00F17901">
        <w:rPr>
          <w:rFonts w:hint="eastAsia"/>
        </w:rPr>
        <w:t>６号</w:t>
      </w:r>
      <w:r>
        <w:rPr>
          <w:rFonts w:hint="eastAsia"/>
        </w:rPr>
        <w:t>様式</w:t>
      </w:r>
      <w:r w:rsidR="00F17901">
        <w:rPr>
          <w:rFonts w:hint="eastAsia"/>
        </w:rPr>
        <w:t>（</w:t>
      </w:r>
      <w:r>
        <w:rPr>
          <w:rFonts w:hint="eastAsia"/>
        </w:rPr>
        <w:t>第</w:t>
      </w:r>
      <w:r w:rsidR="00F17901">
        <w:rPr>
          <w:rFonts w:hint="eastAsia"/>
        </w:rPr>
        <w:t>８条</w:t>
      </w:r>
      <w:r>
        <w:rPr>
          <w:rFonts w:hint="eastAsia"/>
        </w:rPr>
        <w:t>関係</w:t>
      </w:r>
      <w:r w:rsidR="00F17901">
        <w:rPr>
          <w:rFonts w:hint="eastAsia"/>
        </w:rPr>
        <w:t>）</w:t>
      </w:r>
    </w:p>
    <w:p w14:paraId="7996BF1B" w14:textId="77777777" w:rsidR="008A282B" w:rsidRDefault="00306284">
      <w:pPr>
        <w:jc w:val="center"/>
      </w:pPr>
      <w:r>
        <w:rPr>
          <w:rFonts w:hint="eastAsia"/>
        </w:rPr>
        <w:t>市税等納付状況等調査同意書</w:t>
      </w:r>
    </w:p>
    <w:p w14:paraId="272E5BD5" w14:textId="77777777" w:rsidR="008A282B" w:rsidRDefault="008A282B"/>
    <w:p w14:paraId="3885B8F2" w14:textId="77777777" w:rsidR="008A282B" w:rsidRDefault="008A282B">
      <w:pPr>
        <w:jc w:val="right"/>
      </w:pPr>
      <w:r>
        <w:rPr>
          <w:rFonts w:hint="eastAsia"/>
        </w:rPr>
        <w:t xml:space="preserve">年　　月　　日　</w:t>
      </w:r>
    </w:p>
    <w:p w14:paraId="7D14E916" w14:textId="77777777" w:rsidR="008A282B" w:rsidRDefault="008A282B"/>
    <w:p w14:paraId="263EF4A5" w14:textId="77777777" w:rsidR="008A282B" w:rsidRDefault="008A282B">
      <w:r>
        <w:rPr>
          <w:rFonts w:hint="eastAsia"/>
        </w:rPr>
        <w:t xml:space="preserve">　</w:t>
      </w:r>
      <w:r w:rsidR="008024E5">
        <w:rPr>
          <w:rFonts w:hint="eastAsia"/>
        </w:rPr>
        <w:t>南房総市長　　　　　　　　　　宛</w:t>
      </w:r>
    </w:p>
    <w:p w14:paraId="583C16F6" w14:textId="77777777" w:rsidR="008A282B" w:rsidRDefault="008A282B"/>
    <w:p w14:paraId="1449BDFA" w14:textId="77777777" w:rsidR="008A282B" w:rsidRDefault="008A282B" w:rsidP="00F172B8">
      <w:pPr>
        <w:ind w:right="420"/>
        <w:jc w:val="right"/>
      </w:pPr>
      <w:r>
        <w:rPr>
          <w:rFonts w:hint="eastAsia"/>
        </w:rPr>
        <w:t xml:space="preserve">奨励金交付申請者　住所　　　　　　　　　　　　</w:t>
      </w:r>
      <w:r w:rsidR="00507908">
        <w:rPr>
          <w:rFonts w:hint="eastAsia"/>
        </w:rPr>
        <w:t xml:space="preserve">　　</w:t>
      </w:r>
    </w:p>
    <w:p w14:paraId="6C09D4CB" w14:textId="77777777" w:rsidR="008A282B" w:rsidRDefault="008A282B" w:rsidP="00F172B8">
      <w:pPr>
        <w:ind w:right="-143"/>
        <w:jc w:val="right"/>
      </w:pPr>
      <w:r>
        <w:rPr>
          <w:rFonts w:hint="eastAsia"/>
        </w:rPr>
        <w:t xml:space="preserve">氏名　</w:t>
      </w:r>
      <w:r w:rsidR="00F172B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172B8">
        <w:rPr>
          <w:rFonts w:hint="eastAsia"/>
        </w:rPr>
        <w:t xml:space="preserve"> 　　 </w:t>
      </w:r>
      <w:r>
        <w:rPr>
          <w:rFonts w:hint="eastAsia"/>
        </w:rPr>
        <w:t xml:space="preserve">　　　　　　　</w:t>
      </w:r>
      <w:r w:rsidR="00EB2D2A">
        <w:rPr>
          <w:rFonts w:hint="eastAsia"/>
        </w:rPr>
        <w:t xml:space="preserve">　</w:t>
      </w:r>
      <w:r w:rsidR="00507908" w:rsidRPr="00F172B8">
        <w:rPr>
          <w:rFonts w:hint="eastAsia"/>
          <w:sz w:val="18"/>
        </w:rPr>
        <w:t>（※）</w:t>
      </w:r>
    </w:p>
    <w:p w14:paraId="503559B2" w14:textId="77777777" w:rsidR="008A282B" w:rsidRDefault="008A282B" w:rsidP="00F172B8">
      <w:pPr>
        <w:ind w:right="-143"/>
        <w:jc w:val="right"/>
      </w:pPr>
      <w:r>
        <w:rPr>
          <w:rFonts w:hint="eastAsia"/>
        </w:rPr>
        <w:t xml:space="preserve">同居者　　　　　　氏名　　</w:t>
      </w:r>
      <w:r w:rsidR="00F172B8">
        <w:rPr>
          <w:rFonts w:hint="eastAsia"/>
        </w:rPr>
        <w:t xml:space="preserve"> </w:t>
      </w:r>
      <w:r w:rsidR="00F172B8">
        <w:t xml:space="preserve">  </w:t>
      </w:r>
      <w:r>
        <w:rPr>
          <w:rFonts w:hint="eastAsia"/>
        </w:rPr>
        <w:t xml:space="preserve">　</w:t>
      </w:r>
      <w:r w:rsidR="00F172B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F172B8"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  <w:r w:rsidR="00EB2D2A">
        <w:rPr>
          <w:rFonts w:hint="eastAsia"/>
        </w:rPr>
        <w:t xml:space="preserve">　</w:t>
      </w:r>
      <w:r w:rsidR="00507908" w:rsidRPr="00F172B8">
        <w:rPr>
          <w:rFonts w:hint="eastAsia"/>
          <w:sz w:val="18"/>
        </w:rPr>
        <w:t>（※）</w:t>
      </w:r>
    </w:p>
    <w:p w14:paraId="29BED583" w14:textId="77777777" w:rsidR="008A282B" w:rsidRDefault="008A282B" w:rsidP="00F172B8">
      <w:pPr>
        <w:ind w:right="-143"/>
        <w:jc w:val="right"/>
      </w:pPr>
      <w:r>
        <w:rPr>
          <w:rFonts w:hint="eastAsia"/>
        </w:rPr>
        <w:t xml:space="preserve">同居者　　　　　　氏名　　</w:t>
      </w:r>
      <w:r w:rsidR="00F172B8">
        <w:rPr>
          <w:rFonts w:hint="eastAsia"/>
        </w:rPr>
        <w:t xml:space="preserve"> </w:t>
      </w:r>
      <w:r w:rsidR="00F172B8">
        <w:t xml:space="preserve">  </w:t>
      </w:r>
      <w:r w:rsidR="00F172B8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F172B8"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  <w:r w:rsidR="00EB2D2A">
        <w:rPr>
          <w:rFonts w:hint="eastAsia"/>
        </w:rPr>
        <w:t xml:space="preserve">　</w:t>
      </w:r>
      <w:r w:rsidR="00507908" w:rsidRPr="00F172B8">
        <w:rPr>
          <w:rFonts w:hint="eastAsia"/>
          <w:sz w:val="18"/>
        </w:rPr>
        <w:t>（※）</w:t>
      </w:r>
    </w:p>
    <w:p w14:paraId="1911BFE2" w14:textId="77777777" w:rsidR="008A282B" w:rsidRDefault="008A282B" w:rsidP="00F172B8">
      <w:pPr>
        <w:ind w:right="-143"/>
        <w:jc w:val="right"/>
      </w:pPr>
      <w:r>
        <w:rPr>
          <w:rFonts w:hint="eastAsia"/>
        </w:rPr>
        <w:t xml:space="preserve">同居者　　　　　　氏名　　　</w:t>
      </w:r>
      <w:r w:rsidR="00F172B8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F172B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F172B8"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  <w:r w:rsidR="00EB2D2A">
        <w:rPr>
          <w:rFonts w:hint="eastAsia"/>
        </w:rPr>
        <w:t xml:space="preserve">　</w:t>
      </w:r>
      <w:r w:rsidR="00507908" w:rsidRPr="00F172B8">
        <w:rPr>
          <w:rFonts w:hint="eastAsia"/>
          <w:sz w:val="18"/>
        </w:rPr>
        <w:t>（※）</w:t>
      </w:r>
    </w:p>
    <w:p w14:paraId="58FB0AE8" w14:textId="77777777" w:rsidR="00424A73" w:rsidRPr="00F172B8" w:rsidRDefault="00424A73">
      <w:pPr>
        <w:jc w:val="right"/>
        <w:rPr>
          <w:sz w:val="18"/>
        </w:rPr>
      </w:pPr>
      <w:r w:rsidRPr="00F172B8">
        <w:rPr>
          <w:rFonts w:hint="eastAsia"/>
          <w:sz w:val="18"/>
        </w:rPr>
        <w:t>（※）本人が手書きしない場合には、記名押印してください。</w:t>
      </w:r>
    </w:p>
    <w:p w14:paraId="31DE3CE6" w14:textId="77777777" w:rsidR="008A282B" w:rsidRDefault="008A282B"/>
    <w:p w14:paraId="35D31C7F" w14:textId="77777777" w:rsidR="008A282B" w:rsidRDefault="008E007E" w:rsidP="00456C73">
      <w:pPr>
        <w:ind w:left="210" w:hangingChars="100" w:hanging="210"/>
      </w:pPr>
      <w:r>
        <w:rPr>
          <w:rFonts w:hint="eastAsia"/>
        </w:rPr>
        <w:t>１</w:t>
      </w:r>
      <w:r w:rsidR="008A282B">
        <w:rPr>
          <w:rFonts w:hint="eastAsia"/>
        </w:rPr>
        <w:t xml:space="preserve">　南房総市住宅取得奨励金交付申請に当たり、私に係る南房総市市税等の</w:t>
      </w:r>
      <w:r w:rsidR="00306284">
        <w:rPr>
          <w:rFonts w:hint="eastAsia"/>
        </w:rPr>
        <w:t>納付状況等に</w:t>
      </w:r>
      <w:r w:rsidR="008A282B">
        <w:rPr>
          <w:rFonts w:hint="eastAsia"/>
        </w:rPr>
        <w:t>ついて、貴職が職権で調査することに同意します。</w:t>
      </w:r>
    </w:p>
    <w:p w14:paraId="7EF8FEE9" w14:textId="77777777" w:rsidR="008A282B" w:rsidRDefault="008A282B">
      <w:pPr>
        <w:spacing w:after="60"/>
      </w:pPr>
      <w:r>
        <w:rPr>
          <w:rFonts w:hint="eastAsia"/>
        </w:rPr>
        <w:t xml:space="preserve">　</w:t>
      </w:r>
      <w:r w:rsidR="00DF22E2">
        <w:rPr>
          <w:rFonts w:hint="eastAsia"/>
        </w:rPr>
        <w:t xml:space="preserve">　</w:t>
      </w:r>
      <w:r w:rsidR="00306284">
        <w:rPr>
          <w:rFonts w:hint="eastAsia"/>
        </w:rPr>
        <w:t>納付状況等調査</w:t>
      </w:r>
      <w:r>
        <w:rPr>
          <w:rFonts w:hint="eastAsia"/>
        </w:rPr>
        <w:t>に同意する項目</w:t>
      </w:r>
    </w:p>
    <w:p w14:paraId="31583B7D" w14:textId="77777777" w:rsidR="008A282B" w:rsidRDefault="008A282B">
      <w:pPr>
        <w:spacing w:after="60"/>
      </w:pPr>
      <w:r>
        <w:rPr>
          <w:rFonts w:hint="eastAsia"/>
        </w:rPr>
        <w:t xml:space="preserve">　</w:t>
      </w:r>
      <w:r w:rsidR="00DF22E2">
        <w:rPr>
          <w:rFonts w:hint="eastAsia"/>
        </w:rPr>
        <w:t xml:space="preserve">　</w:t>
      </w:r>
      <w:r w:rsidR="008E007E">
        <w:rPr>
          <w:rFonts w:hint="eastAsia"/>
        </w:rPr>
        <w:t>(</w:t>
      </w:r>
      <w:r w:rsidR="008E007E">
        <w:t xml:space="preserve">1) </w:t>
      </w:r>
      <w:r>
        <w:rPr>
          <w:rFonts w:hint="eastAsia"/>
        </w:rPr>
        <w:t>市県民税</w:t>
      </w:r>
    </w:p>
    <w:p w14:paraId="20EEF437" w14:textId="77777777" w:rsidR="008A282B" w:rsidRDefault="008A282B">
      <w:pPr>
        <w:spacing w:after="60"/>
      </w:pPr>
      <w:r>
        <w:rPr>
          <w:rFonts w:hint="eastAsia"/>
        </w:rPr>
        <w:t xml:space="preserve">　</w:t>
      </w:r>
      <w:r w:rsidR="00DF22E2">
        <w:rPr>
          <w:rFonts w:hint="eastAsia"/>
        </w:rPr>
        <w:t xml:space="preserve">　</w:t>
      </w:r>
      <w:r w:rsidR="008E007E">
        <w:rPr>
          <w:rFonts w:hint="eastAsia"/>
        </w:rPr>
        <w:t>(</w:t>
      </w:r>
      <w:r w:rsidR="008E007E">
        <w:t xml:space="preserve">2) </w:t>
      </w:r>
      <w:r>
        <w:rPr>
          <w:rFonts w:hint="eastAsia"/>
        </w:rPr>
        <w:t>固定資産税</w:t>
      </w:r>
    </w:p>
    <w:p w14:paraId="0A1BB89A" w14:textId="77777777" w:rsidR="008A282B" w:rsidRDefault="008A282B">
      <w:pPr>
        <w:spacing w:after="60"/>
      </w:pPr>
      <w:r>
        <w:rPr>
          <w:rFonts w:hint="eastAsia"/>
        </w:rPr>
        <w:t xml:space="preserve">　</w:t>
      </w:r>
      <w:r w:rsidR="00DF22E2">
        <w:rPr>
          <w:rFonts w:hint="eastAsia"/>
        </w:rPr>
        <w:t xml:space="preserve">　</w:t>
      </w:r>
      <w:r w:rsidR="008E007E">
        <w:rPr>
          <w:rFonts w:hint="eastAsia"/>
        </w:rPr>
        <w:t>(</w:t>
      </w:r>
      <w:r w:rsidR="008E007E">
        <w:t xml:space="preserve">3) </w:t>
      </w:r>
      <w:r>
        <w:rPr>
          <w:rFonts w:hint="eastAsia"/>
        </w:rPr>
        <w:t>軽自動車税</w:t>
      </w:r>
    </w:p>
    <w:p w14:paraId="64859E85" w14:textId="77777777" w:rsidR="008A282B" w:rsidRDefault="008A282B">
      <w:pPr>
        <w:spacing w:after="60"/>
      </w:pPr>
      <w:r>
        <w:rPr>
          <w:rFonts w:hint="eastAsia"/>
        </w:rPr>
        <w:t xml:space="preserve">　</w:t>
      </w:r>
      <w:r w:rsidR="00DF22E2">
        <w:rPr>
          <w:rFonts w:hint="eastAsia"/>
        </w:rPr>
        <w:t xml:space="preserve">　</w:t>
      </w:r>
      <w:r w:rsidR="008E007E">
        <w:rPr>
          <w:rFonts w:hint="eastAsia"/>
        </w:rPr>
        <w:t>(</w:t>
      </w:r>
      <w:r w:rsidR="008E007E">
        <w:t>4)</w:t>
      </w:r>
      <w:r w:rsidR="00456C73">
        <w:t xml:space="preserve"> </w:t>
      </w:r>
      <w:r>
        <w:rPr>
          <w:rFonts w:hint="eastAsia"/>
        </w:rPr>
        <w:t>国民健康保険税</w:t>
      </w:r>
    </w:p>
    <w:p w14:paraId="751F4575" w14:textId="77777777" w:rsidR="008A282B" w:rsidRDefault="008A282B">
      <w:pPr>
        <w:spacing w:after="60"/>
      </w:pPr>
      <w:r>
        <w:rPr>
          <w:rFonts w:hint="eastAsia"/>
        </w:rPr>
        <w:t xml:space="preserve">　</w:t>
      </w:r>
      <w:r w:rsidR="00DF22E2">
        <w:rPr>
          <w:rFonts w:hint="eastAsia"/>
        </w:rPr>
        <w:t xml:space="preserve">　</w:t>
      </w:r>
      <w:r w:rsidR="008E007E">
        <w:rPr>
          <w:rFonts w:hint="eastAsia"/>
        </w:rPr>
        <w:t>(</w:t>
      </w:r>
      <w:r w:rsidR="008E007E">
        <w:t xml:space="preserve">5) </w:t>
      </w:r>
      <w:r>
        <w:rPr>
          <w:rFonts w:hint="eastAsia"/>
        </w:rPr>
        <w:t>介護保険料</w:t>
      </w:r>
    </w:p>
    <w:p w14:paraId="4BB87DFB" w14:textId="77777777" w:rsidR="008A282B" w:rsidRDefault="008A282B">
      <w:pPr>
        <w:spacing w:after="60"/>
      </w:pPr>
      <w:r>
        <w:rPr>
          <w:rFonts w:hint="eastAsia"/>
        </w:rPr>
        <w:t xml:space="preserve">　</w:t>
      </w:r>
      <w:r w:rsidR="00DF22E2">
        <w:rPr>
          <w:rFonts w:hint="eastAsia"/>
        </w:rPr>
        <w:t xml:space="preserve">　</w:t>
      </w:r>
      <w:r w:rsidR="008E007E">
        <w:rPr>
          <w:rFonts w:hint="eastAsia"/>
        </w:rPr>
        <w:t>(</w:t>
      </w:r>
      <w:r w:rsidR="008E007E">
        <w:t xml:space="preserve">6) </w:t>
      </w:r>
      <w:r>
        <w:rPr>
          <w:rFonts w:hint="eastAsia"/>
        </w:rPr>
        <w:t>学校給食費</w:t>
      </w:r>
    </w:p>
    <w:p w14:paraId="7FC5F659" w14:textId="77777777" w:rsidR="00E12050" w:rsidRDefault="00E12050" w:rsidP="00E12050">
      <w:pPr>
        <w:spacing w:after="60"/>
      </w:pPr>
      <w:r>
        <w:rPr>
          <w:rFonts w:hint="eastAsia"/>
        </w:rPr>
        <w:t xml:space="preserve">　</w:t>
      </w:r>
      <w:r w:rsidR="00DF22E2">
        <w:rPr>
          <w:rFonts w:hint="eastAsia"/>
        </w:rPr>
        <w:t xml:space="preserve">　</w:t>
      </w:r>
      <w:r w:rsidR="008E007E">
        <w:rPr>
          <w:rFonts w:hint="eastAsia"/>
        </w:rPr>
        <w:t>(</w:t>
      </w:r>
      <w:r w:rsidR="008E007E">
        <w:t xml:space="preserve">7) </w:t>
      </w:r>
      <w:r>
        <w:rPr>
          <w:rFonts w:hint="eastAsia"/>
        </w:rPr>
        <w:t>保育所保育料</w:t>
      </w:r>
    </w:p>
    <w:p w14:paraId="6888B14F" w14:textId="77777777" w:rsidR="00E12050" w:rsidRDefault="00E12050" w:rsidP="00E12050">
      <w:pPr>
        <w:spacing w:after="60"/>
      </w:pPr>
      <w:r>
        <w:rPr>
          <w:rFonts w:hint="eastAsia"/>
        </w:rPr>
        <w:t xml:space="preserve">　</w:t>
      </w:r>
      <w:r w:rsidR="00DF22E2">
        <w:rPr>
          <w:rFonts w:hint="eastAsia"/>
        </w:rPr>
        <w:t xml:space="preserve">　</w:t>
      </w:r>
      <w:r w:rsidR="008E007E">
        <w:rPr>
          <w:rFonts w:hint="eastAsia"/>
        </w:rPr>
        <w:t>(</w:t>
      </w:r>
      <w:r w:rsidR="008E007E">
        <w:t xml:space="preserve">8) </w:t>
      </w:r>
      <w:r>
        <w:rPr>
          <w:rFonts w:hint="eastAsia"/>
        </w:rPr>
        <w:t>一時保育利用料</w:t>
      </w:r>
    </w:p>
    <w:p w14:paraId="5F072300" w14:textId="77777777" w:rsidR="00E12050" w:rsidRDefault="00E12050" w:rsidP="00E12050">
      <w:pPr>
        <w:spacing w:after="60"/>
      </w:pPr>
      <w:r>
        <w:rPr>
          <w:rFonts w:hint="eastAsia"/>
        </w:rPr>
        <w:t xml:space="preserve">　</w:t>
      </w:r>
      <w:r w:rsidR="00DF22E2">
        <w:rPr>
          <w:rFonts w:hint="eastAsia"/>
        </w:rPr>
        <w:t xml:space="preserve">　</w:t>
      </w:r>
      <w:r w:rsidR="008E007E">
        <w:rPr>
          <w:rFonts w:hint="eastAsia"/>
        </w:rPr>
        <w:t>(</w:t>
      </w:r>
      <w:r w:rsidR="008E007E">
        <w:t xml:space="preserve">9) </w:t>
      </w:r>
      <w:r>
        <w:rPr>
          <w:rFonts w:hint="eastAsia"/>
        </w:rPr>
        <w:t>学童保育料</w:t>
      </w:r>
    </w:p>
    <w:p w14:paraId="2FD6A825" w14:textId="77777777" w:rsidR="00E12050" w:rsidRDefault="00E12050" w:rsidP="00E12050">
      <w:pPr>
        <w:spacing w:after="60"/>
      </w:pPr>
      <w:r>
        <w:rPr>
          <w:rFonts w:hint="eastAsia"/>
        </w:rPr>
        <w:t xml:space="preserve">　</w:t>
      </w:r>
      <w:r w:rsidR="00DF22E2">
        <w:rPr>
          <w:rFonts w:hint="eastAsia"/>
        </w:rPr>
        <w:t xml:space="preserve">　</w:t>
      </w:r>
      <w:r w:rsidR="008E007E">
        <w:rPr>
          <w:rFonts w:hint="eastAsia"/>
        </w:rPr>
        <w:t>(</w:t>
      </w:r>
      <w:r w:rsidR="008E007E">
        <w:t xml:space="preserve">10) </w:t>
      </w:r>
      <w:r>
        <w:rPr>
          <w:rFonts w:hint="eastAsia"/>
        </w:rPr>
        <w:t>預かり保育事業負担金</w:t>
      </w:r>
    </w:p>
    <w:p w14:paraId="58FD518E" w14:textId="77777777" w:rsidR="00E12050" w:rsidRDefault="00E12050" w:rsidP="00E12050">
      <w:pPr>
        <w:spacing w:after="60"/>
      </w:pPr>
      <w:r>
        <w:rPr>
          <w:rFonts w:hint="eastAsia"/>
        </w:rPr>
        <w:t xml:space="preserve">　</w:t>
      </w:r>
      <w:r w:rsidR="00DF22E2">
        <w:rPr>
          <w:rFonts w:hint="eastAsia"/>
        </w:rPr>
        <w:t xml:space="preserve">　</w:t>
      </w:r>
      <w:r w:rsidR="008E007E">
        <w:rPr>
          <w:rFonts w:hint="eastAsia"/>
        </w:rPr>
        <w:t>(</w:t>
      </w:r>
      <w:r w:rsidR="008E007E">
        <w:t xml:space="preserve">11) </w:t>
      </w:r>
      <w:r>
        <w:rPr>
          <w:rFonts w:hint="eastAsia"/>
        </w:rPr>
        <w:t>幼稚園使用料</w:t>
      </w:r>
    </w:p>
    <w:p w14:paraId="092EA4AF" w14:textId="77777777" w:rsidR="00E9392A" w:rsidRPr="004646E6" w:rsidRDefault="00E12050" w:rsidP="00E9392A">
      <w:pPr>
        <w:spacing w:after="60"/>
      </w:pPr>
      <w:r>
        <w:rPr>
          <w:rFonts w:hint="eastAsia"/>
        </w:rPr>
        <w:t xml:space="preserve">　</w:t>
      </w:r>
      <w:r w:rsidR="00DF22E2">
        <w:rPr>
          <w:rFonts w:hint="eastAsia"/>
        </w:rPr>
        <w:t xml:space="preserve">　</w:t>
      </w:r>
      <w:r w:rsidR="008E007E">
        <w:rPr>
          <w:rFonts w:hint="eastAsia"/>
        </w:rPr>
        <w:t>(</w:t>
      </w:r>
      <w:r w:rsidR="008E007E">
        <w:t>1</w:t>
      </w:r>
      <w:r w:rsidR="008E007E" w:rsidRPr="004646E6">
        <w:t xml:space="preserve">2) </w:t>
      </w:r>
      <w:r w:rsidR="00E9392A" w:rsidRPr="004646E6">
        <w:rPr>
          <w:rFonts w:hint="eastAsia"/>
        </w:rPr>
        <w:t>上水道料</w:t>
      </w:r>
    </w:p>
    <w:p w14:paraId="3E8CB2FC" w14:textId="7253A332" w:rsidR="008A282B" w:rsidRPr="004646E6" w:rsidRDefault="00E9392A" w:rsidP="004646E6">
      <w:pPr>
        <w:spacing w:after="60"/>
        <w:ind w:left="840" w:hangingChars="400" w:hanging="840"/>
        <w:rPr>
          <w:rFonts w:hint="eastAsia"/>
        </w:rPr>
      </w:pPr>
      <w:r w:rsidRPr="004646E6">
        <w:rPr>
          <w:rFonts w:hint="eastAsia"/>
        </w:rPr>
        <w:t xml:space="preserve">　</w:t>
      </w:r>
      <w:r w:rsidR="00DF22E2" w:rsidRPr="004646E6">
        <w:rPr>
          <w:rFonts w:hint="eastAsia"/>
        </w:rPr>
        <w:t xml:space="preserve">　</w:t>
      </w:r>
      <w:r w:rsidR="008E007E" w:rsidRPr="004646E6">
        <w:rPr>
          <w:rFonts w:hint="eastAsia"/>
        </w:rPr>
        <w:t>(</w:t>
      </w:r>
      <w:r w:rsidR="008E007E" w:rsidRPr="004646E6">
        <w:t xml:space="preserve">13) </w:t>
      </w:r>
      <w:r w:rsidR="00B03EE6" w:rsidRPr="004646E6">
        <w:rPr>
          <w:rFonts w:hint="eastAsia"/>
        </w:rPr>
        <w:t>南房総市</w:t>
      </w:r>
      <w:r w:rsidR="00D56E2C" w:rsidRPr="004646E6">
        <w:rPr>
          <w:rFonts w:hint="eastAsia"/>
        </w:rPr>
        <w:t>ＵＩＪ</w:t>
      </w:r>
      <w:r w:rsidR="00B03EE6" w:rsidRPr="004646E6">
        <w:rPr>
          <w:rFonts w:hint="eastAsia"/>
        </w:rPr>
        <w:t>ターンによる起業・就業者創出事業に係る移住支援金の交付決定</w:t>
      </w:r>
      <w:r w:rsidR="00B03EE6" w:rsidRPr="004646E6">
        <w:t>(</w:t>
      </w:r>
      <w:r w:rsidR="00B03EE6" w:rsidRPr="004646E6">
        <w:rPr>
          <w:rFonts w:hint="eastAsia"/>
        </w:rPr>
        <w:t>南房総市住宅取得奨励金交付要綱</w:t>
      </w:r>
      <w:r w:rsidR="006168A6" w:rsidRPr="004646E6">
        <w:rPr>
          <w:rFonts w:hint="eastAsia"/>
        </w:rPr>
        <w:t>別表第１の種別の</w:t>
      </w:r>
      <w:r w:rsidR="0007670A" w:rsidRPr="004646E6">
        <w:rPr>
          <w:rFonts w:hint="eastAsia"/>
        </w:rPr>
        <w:t>Ｃ</w:t>
      </w:r>
      <w:r w:rsidR="004646E6" w:rsidRPr="004646E6">
        <w:rPr>
          <w:rFonts w:hint="eastAsia"/>
        </w:rPr>
        <w:t>又は</w:t>
      </w:r>
      <w:r w:rsidR="0007670A" w:rsidRPr="004646E6">
        <w:rPr>
          <w:rFonts w:hint="eastAsia"/>
        </w:rPr>
        <w:t>Ｄ</w:t>
      </w:r>
      <w:r w:rsidR="006168A6" w:rsidRPr="004646E6">
        <w:rPr>
          <w:rFonts w:hint="eastAsia"/>
        </w:rPr>
        <w:t>による</w:t>
      </w:r>
      <w:r w:rsidR="00B03EE6" w:rsidRPr="004646E6">
        <w:rPr>
          <w:rFonts w:hint="eastAsia"/>
        </w:rPr>
        <w:t>交付決定を受けようとする場合に限る。</w:t>
      </w:r>
      <w:r w:rsidR="00B03EE6" w:rsidRPr="004646E6">
        <w:t>)</w:t>
      </w:r>
    </w:p>
    <w:p w14:paraId="36BB37F4" w14:textId="77777777" w:rsidR="00F172B8" w:rsidRPr="004646E6" w:rsidRDefault="00F172B8" w:rsidP="00E9392A">
      <w:pPr>
        <w:spacing w:after="60"/>
        <w:ind w:left="420" w:hangingChars="200" w:hanging="420"/>
        <w:rPr>
          <w:strike/>
        </w:rPr>
      </w:pPr>
    </w:p>
    <w:p w14:paraId="475E4D47" w14:textId="77777777" w:rsidR="008E007E" w:rsidRPr="004646E6" w:rsidRDefault="008E007E" w:rsidP="00DF22E2">
      <w:pPr>
        <w:spacing w:after="60"/>
        <w:ind w:left="210" w:hangingChars="100" w:hanging="210"/>
      </w:pPr>
      <w:r w:rsidRPr="004646E6">
        <w:rPr>
          <w:rFonts w:hint="eastAsia"/>
        </w:rPr>
        <w:t xml:space="preserve">２　</w:t>
      </w:r>
      <w:r w:rsidR="00DF22E2" w:rsidRPr="004646E6">
        <w:rPr>
          <w:rFonts w:hint="eastAsia"/>
        </w:rPr>
        <w:t>住宅取得</w:t>
      </w:r>
      <w:r w:rsidRPr="004646E6">
        <w:rPr>
          <w:rFonts w:hint="eastAsia"/>
        </w:rPr>
        <w:t>奨励金の交付後１０年間にわたり、下記個人情報について市が</w:t>
      </w:r>
      <w:r w:rsidR="00F172B8" w:rsidRPr="004646E6">
        <w:rPr>
          <w:rFonts w:hint="eastAsia"/>
        </w:rPr>
        <w:t>調査</w:t>
      </w:r>
      <w:r w:rsidRPr="004646E6">
        <w:rPr>
          <w:rFonts w:hint="eastAsia"/>
        </w:rPr>
        <w:t>することに同意します。</w:t>
      </w:r>
    </w:p>
    <w:p w14:paraId="07C77B22" w14:textId="77777777" w:rsidR="008E007E" w:rsidRPr="004646E6" w:rsidRDefault="008E007E" w:rsidP="00DF22E2">
      <w:pPr>
        <w:spacing w:after="60"/>
        <w:ind w:leftChars="200" w:left="420"/>
      </w:pPr>
      <w:r w:rsidRPr="004646E6">
        <w:rPr>
          <w:rFonts w:hint="eastAsia"/>
        </w:rPr>
        <w:t>(</w:t>
      </w:r>
      <w:r w:rsidRPr="004646E6">
        <w:t>1)</w:t>
      </w:r>
      <w:r w:rsidRPr="004646E6">
        <w:rPr>
          <w:rFonts w:hint="eastAsia"/>
        </w:rPr>
        <w:t xml:space="preserve"> 私の属する世帯</w:t>
      </w:r>
      <w:r w:rsidR="000B07C1" w:rsidRPr="004646E6">
        <w:rPr>
          <w:rFonts w:hint="eastAsia"/>
        </w:rPr>
        <w:t>及び同居者</w:t>
      </w:r>
      <w:r w:rsidRPr="004646E6">
        <w:rPr>
          <w:rFonts w:hint="eastAsia"/>
        </w:rPr>
        <w:t>全員の住民登録情報</w:t>
      </w:r>
    </w:p>
    <w:p w14:paraId="0ACB6EC4" w14:textId="77777777" w:rsidR="008E007E" w:rsidRPr="004646E6" w:rsidRDefault="008E007E" w:rsidP="00DF22E2">
      <w:pPr>
        <w:spacing w:after="60"/>
        <w:ind w:leftChars="200" w:left="420"/>
      </w:pPr>
      <w:r w:rsidRPr="004646E6">
        <w:rPr>
          <w:rFonts w:hint="eastAsia"/>
        </w:rPr>
        <w:t>(</w:t>
      </w:r>
      <w:r w:rsidRPr="004646E6">
        <w:t>2)</w:t>
      </w:r>
      <w:r w:rsidRPr="004646E6">
        <w:rPr>
          <w:rFonts w:hint="eastAsia"/>
        </w:rPr>
        <w:t xml:space="preserve"> 私の属する世帯</w:t>
      </w:r>
      <w:r w:rsidR="000B07C1" w:rsidRPr="004646E6">
        <w:rPr>
          <w:rFonts w:hint="eastAsia"/>
        </w:rPr>
        <w:t>及び同居者</w:t>
      </w:r>
      <w:r w:rsidRPr="004646E6">
        <w:rPr>
          <w:rFonts w:hint="eastAsia"/>
        </w:rPr>
        <w:t>全員の実際の居住状況</w:t>
      </w:r>
    </w:p>
    <w:p w14:paraId="39651D82" w14:textId="502A6389" w:rsidR="008E007E" w:rsidRPr="004646E6" w:rsidRDefault="008E007E" w:rsidP="00F172B8">
      <w:pPr>
        <w:spacing w:after="60"/>
        <w:ind w:leftChars="200" w:left="630" w:hangingChars="100" w:hanging="210"/>
      </w:pPr>
      <w:r w:rsidRPr="004646E6">
        <w:rPr>
          <w:rFonts w:hint="eastAsia"/>
        </w:rPr>
        <w:t>(</w:t>
      </w:r>
      <w:r w:rsidRPr="004646E6">
        <w:t>3)</w:t>
      </w:r>
      <w:r w:rsidRPr="004646E6">
        <w:rPr>
          <w:rFonts w:hint="eastAsia"/>
        </w:rPr>
        <w:t xml:space="preserve"> 私の属する世帯</w:t>
      </w:r>
      <w:r w:rsidR="000B07C1" w:rsidRPr="004646E6">
        <w:rPr>
          <w:rFonts w:hint="eastAsia"/>
        </w:rPr>
        <w:t>及び同居者</w:t>
      </w:r>
      <w:r w:rsidRPr="004646E6">
        <w:rPr>
          <w:rFonts w:hint="eastAsia"/>
        </w:rPr>
        <w:t>全員の南房総市の市税の納付状況</w:t>
      </w:r>
    </w:p>
    <w:sectPr w:rsidR="008E007E" w:rsidRPr="004646E6" w:rsidSect="000B07C1">
      <w:pgSz w:w="11907" w:h="16840" w:code="9"/>
      <w:pgMar w:top="1418" w:right="1418" w:bottom="1418" w:left="1418" w:header="284" w:footer="284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BD7F9" w14:textId="77777777" w:rsidR="00E617EC" w:rsidRDefault="00E617EC" w:rsidP="0020725A">
      <w:r>
        <w:separator/>
      </w:r>
    </w:p>
  </w:endnote>
  <w:endnote w:type="continuationSeparator" w:id="0">
    <w:p w14:paraId="7B8E35AB" w14:textId="77777777" w:rsidR="00E617EC" w:rsidRDefault="00E617EC" w:rsidP="0020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9E8ED" w14:textId="77777777" w:rsidR="00E617EC" w:rsidRDefault="00E617EC" w:rsidP="0020725A">
      <w:r>
        <w:separator/>
      </w:r>
    </w:p>
  </w:footnote>
  <w:footnote w:type="continuationSeparator" w:id="0">
    <w:p w14:paraId="48376F71" w14:textId="77777777" w:rsidR="00E617EC" w:rsidRDefault="00E617EC" w:rsidP="00207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25"/>
  <w:displayHorizontalDrawingGridEvery w:val="0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82B"/>
    <w:rsid w:val="0007670A"/>
    <w:rsid w:val="000A4C94"/>
    <w:rsid w:val="000B07C1"/>
    <w:rsid w:val="001B1471"/>
    <w:rsid w:val="001F6D26"/>
    <w:rsid w:val="0020725A"/>
    <w:rsid w:val="00235F87"/>
    <w:rsid w:val="002438A6"/>
    <w:rsid w:val="002C367F"/>
    <w:rsid w:val="002E7A77"/>
    <w:rsid w:val="00306284"/>
    <w:rsid w:val="00352B30"/>
    <w:rsid w:val="003636F4"/>
    <w:rsid w:val="00391C2B"/>
    <w:rsid w:val="00424A73"/>
    <w:rsid w:val="00456C73"/>
    <w:rsid w:val="004646E6"/>
    <w:rsid w:val="00507908"/>
    <w:rsid w:val="00537CC7"/>
    <w:rsid w:val="006168A6"/>
    <w:rsid w:val="007C2EF8"/>
    <w:rsid w:val="007E377C"/>
    <w:rsid w:val="007E4382"/>
    <w:rsid w:val="008024E5"/>
    <w:rsid w:val="008607C5"/>
    <w:rsid w:val="00876DA1"/>
    <w:rsid w:val="008A282B"/>
    <w:rsid w:val="008E007E"/>
    <w:rsid w:val="00994D08"/>
    <w:rsid w:val="00A1700E"/>
    <w:rsid w:val="00AD6CAA"/>
    <w:rsid w:val="00B03EE6"/>
    <w:rsid w:val="00B22EE6"/>
    <w:rsid w:val="00BB385A"/>
    <w:rsid w:val="00BD64F5"/>
    <w:rsid w:val="00C558CB"/>
    <w:rsid w:val="00D17F15"/>
    <w:rsid w:val="00D56E2C"/>
    <w:rsid w:val="00DA168F"/>
    <w:rsid w:val="00DF22E2"/>
    <w:rsid w:val="00E12050"/>
    <w:rsid w:val="00E12FD2"/>
    <w:rsid w:val="00E617EC"/>
    <w:rsid w:val="00E9392A"/>
    <w:rsid w:val="00EB2D2A"/>
    <w:rsid w:val="00F172B8"/>
    <w:rsid w:val="00F17901"/>
    <w:rsid w:val="00F92886"/>
    <w:rsid w:val="00F9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4B0A648"/>
  <w14:defaultImageDpi w14:val="0"/>
  <w15:docId w15:val="{16EB8BA0-EECC-4455-B74B-AB4144BB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34</TotalTime>
  <Pages>1</Pages>
  <Words>466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南房総市</dc:creator>
  <cp:keywords/>
  <dc:description/>
  <cp:lastModifiedBy>岡﨑　慶子</cp:lastModifiedBy>
  <cp:revision>18</cp:revision>
  <cp:lastPrinted>2021-02-10T01:04:00Z</cp:lastPrinted>
  <dcterms:created xsi:type="dcterms:W3CDTF">2021-04-03T07:18:00Z</dcterms:created>
  <dcterms:modified xsi:type="dcterms:W3CDTF">2025-03-31T07:11:00Z</dcterms:modified>
</cp:coreProperties>
</file>