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8B" w:rsidRPr="00F969D6" w:rsidRDefault="00E213AE">
      <w:pPr>
        <w:spacing w:after="120"/>
        <w:rPr>
          <w:color w:val="000000" w:themeColor="text1"/>
        </w:rPr>
      </w:pPr>
      <w:bookmarkStart w:id="0" w:name="_GoBack"/>
      <w:bookmarkEnd w:id="0"/>
      <w:r w:rsidRPr="00F969D6">
        <w:rPr>
          <w:rFonts w:hint="eastAsia"/>
          <w:color w:val="000000" w:themeColor="text1"/>
        </w:rPr>
        <w:t>第</w:t>
      </w:r>
      <w:r w:rsidR="00946351" w:rsidRPr="00F969D6">
        <w:rPr>
          <w:rFonts w:hint="eastAsia"/>
          <w:color w:val="000000" w:themeColor="text1"/>
        </w:rPr>
        <w:t>８</w:t>
      </w:r>
      <w:r w:rsidRPr="00F969D6">
        <w:rPr>
          <w:rFonts w:hint="eastAsia"/>
          <w:color w:val="000000" w:themeColor="text1"/>
        </w:rPr>
        <w:t>号様式</w:t>
      </w:r>
      <w:r w:rsidR="00791A6F" w:rsidRPr="00F969D6">
        <w:rPr>
          <w:rFonts w:hint="eastAsia"/>
          <w:color w:val="000000" w:themeColor="text1"/>
        </w:rPr>
        <w:t>（</w:t>
      </w:r>
      <w:r w:rsidR="00F53D41" w:rsidRPr="00F969D6">
        <w:rPr>
          <w:rFonts w:hint="eastAsia"/>
          <w:color w:val="000000" w:themeColor="text1"/>
        </w:rPr>
        <w:t>第</w:t>
      </w:r>
      <w:r w:rsidR="00791A6F" w:rsidRPr="00F969D6">
        <w:rPr>
          <w:rFonts w:hint="eastAsia"/>
          <w:color w:val="000000" w:themeColor="text1"/>
        </w:rPr>
        <w:t>１</w:t>
      </w:r>
      <w:r w:rsidR="00B9196E" w:rsidRPr="00F969D6">
        <w:rPr>
          <w:rFonts w:hint="eastAsia"/>
          <w:color w:val="000000" w:themeColor="text1"/>
        </w:rPr>
        <w:t>４</w:t>
      </w:r>
      <w:r w:rsidR="00F53D41" w:rsidRPr="00F969D6">
        <w:rPr>
          <w:rFonts w:hint="eastAsia"/>
          <w:color w:val="000000" w:themeColor="text1"/>
        </w:rPr>
        <w:t>条関係</w:t>
      </w:r>
      <w:r w:rsidR="00791A6F" w:rsidRPr="00F969D6">
        <w:rPr>
          <w:rFonts w:hint="eastAsia"/>
          <w:color w:val="000000" w:themeColor="text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02"/>
        <w:gridCol w:w="6803"/>
      </w:tblGrid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2678"/>
        </w:trPr>
        <w:tc>
          <w:tcPr>
            <w:tcW w:w="8511" w:type="dxa"/>
            <w:gridSpan w:val="3"/>
          </w:tcPr>
          <w:p w:rsidR="00A76E8B" w:rsidRPr="00F969D6" w:rsidRDefault="00370F59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pict>
                <v:oval id="_x0000_s1026" style="position:absolute;left:0;text-align:left;margin-left:398.65pt;margin-top:102.7pt;width:12pt;height:12pt;z-index:251657728" o:allowincell="f" filled="f" strokeweight=".5pt"/>
              </w:pict>
            </w:r>
            <w:r w:rsidR="00A76E8B" w:rsidRPr="00F969D6">
              <w:rPr>
                <w:rFonts w:hint="eastAsia"/>
                <w:color w:val="000000" w:themeColor="text1"/>
              </w:rPr>
              <w:t>ひとり親家庭等医療費等受給資格変更届</w:t>
            </w:r>
          </w:p>
          <w:p w:rsidR="00A76E8B" w:rsidRPr="00F969D6" w:rsidRDefault="00A76E8B">
            <w:pPr>
              <w:rPr>
                <w:color w:val="000000" w:themeColor="text1"/>
              </w:rPr>
            </w:pPr>
          </w:p>
          <w:p w:rsidR="00A76E8B" w:rsidRPr="00F969D6" w:rsidRDefault="00A76E8B">
            <w:pPr>
              <w:jc w:val="right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A76E8B" w:rsidRPr="00F969D6" w:rsidRDefault="00A76E8B">
            <w:pPr>
              <w:rPr>
                <w:color w:val="000000" w:themeColor="text1"/>
              </w:rPr>
            </w:pPr>
          </w:p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　</w:t>
            </w:r>
            <w:r w:rsidR="00976749" w:rsidRPr="00F969D6">
              <w:rPr>
                <w:rFonts w:hint="eastAsia"/>
                <w:color w:val="000000" w:themeColor="text1"/>
              </w:rPr>
              <w:t>南房総市長　宛</w:t>
            </w:r>
          </w:p>
          <w:p w:rsidR="00A76E8B" w:rsidRPr="00F969D6" w:rsidRDefault="00A76E8B">
            <w:pPr>
              <w:rPr>
                <w:color w:val="000000" w:themeColor="text1"/>
              </w:rPr>
            </w:pPr>
          </w:p>
          <w:p w:rsidR="00A76E8B" w:rsidRPr="00F969D6" w:rsidRDefault="00A76E8B">
            <w:pPr>
              <w:jc w:val="right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届出人　住所　　</w:t>
            </w:r>
            <w:r w:rsidR="00035FBB" w:rsidRPr="00F969D6">
              <w:rPr>
                <w:rFonts w:hint="eastAsia"/>
                <w:color w:val="000000" w:themeColor="text1"/>
              </w:rPr>
              <w:t xml:space="preserve">　　</w:t>
            </w:r>
            <w:r w:rsidRPr="00F969D6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:rsidR="00A76E8B" w:rsidRPr="00F969D6" w:rsidRDefault="00A76E8B">
            <w:pPr>
              <w:jc w:val="right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氏名　　</w:t>
            </w:r>
            <w:r w:rsidR="00035FBB" w:rsidRPr="00F969D6">
              <w:rPr>
                <w:rFonts w:hint="eastAsia"/>
                <w:color w:val="000000" w:themeColor="text1"/>
              </w:rPr>
              <w:t xml:space="preserve">　　</w:t>
            </w:r>
            <w:r w:rsidRPr="00F969D6">
              <w:rPr>
                <w:rFonts w:hint="eastAsia"/>
                <w:color w:val="000000" w:themeColor="text1"/>
              </w:rPr>
              <w:t xml:space="preserve">　　　　　　　　印　</w:t>
            </w:r>
          </w:p>
          <w:p w:rsidR="00A76E8B" w:rsidRPr="00F969D6" w:rsidRDefault="00A76E8B">
            <w:pPr>
              <w:jc w:val="right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電話　　　</w:t>
            </w:r>
            <w:r w:rsidR="00035FBB" w:rsidRPr="00F969D6">
              <w:rPr>
                <w:rFonts w:hint="eastAsia"/>
                <w:color w:val="000000" w:themeColor="text1"/>
              </w:rPr>
              <w:t xml:space="preserve">　　</w:t>
            </w:r>
            <w:r w:rsidRPr="00F969D6">
              <w:rPr>
                <w:rFonts w:hint="eastAsia"/>
                <w:color w:val="000000" w:themeColor="text1"/>
              </w:rPr>
              <w:t xml:space="preserve">　　　　　　　　　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Align w:val="center"/>
          </w:tcPr>
          <w:p w:rsidR="00A76E8B" w:rsidRPr="00F969D6" w:rsidRDefault="00A76E8B">
            <w:pPr>
              <w:jc w:val="distribute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変更事項名</w:t>
            </w: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jc w:val="center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※該当する番号を○で囲み、必要事項を記入すること。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 w:val="restart"/>
            <w:vAlign w:val="center"/>
          </w:tcPr>
          <w:p w:rsidR="00A76E8B" w:rsidRPr="00F969D6" w:rsidRDefault="00B9196E">
            <w:pPr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１</w:t>
            </w:r>
            <w:r w:rsidR="00A76E8B" w:rsidRPr="00F969D6">
              <w:rPr>
                <w:rFonts w:hint="eastAsia"/>
                <w:color w:val="000000" w:themeColor="text1"/>
              </w:rPr>
              <w:t xml:space="preserve">　</w:t>
            </w:r>
            <w:r w:rsidR="00A76E8B" w:rsidRPr="00F969D6">
              <w:rPr>
                <w:rFonts w:hint="eastAsia"/>
                <w:color w:val="000000" w:themeColor="text1"/>
                <w:spacing w:val="315"/>
              </w:rPr>
              <w:t>氏</w:t>
            </w:r>
            <w:r w:rsidR="00A76E8B" w:rsidRPr="00F969D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新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旧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 w:val="restart"/>
            <w:vAlign w:val="center"/>
          </w:tcPr>
          <w:p w:rsidR="00A76E8B" w:rsidRPr="00F969D6" w:rsidRDefault="00B9196E">
            <w:pPr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２</w:t>
            </w:r>
            <w:r w:rsidR="00A76E8B" w:rsidRPr="00F969D6">
              <w:rPr>
                <w:rFonts w:hint="eastAsia"/>
                <w:color w:val="000000" w:themeColor="text1"/>
              </w:rPr>
              <w:t xml:space="preserve">　</w:t>
            </w:r>
            <w:r w:rsidR="00A76E8B" w:rsidRPr="00F969D6">
              <w:rPr>
                <w:rFonts w:hint="eastAsia"/>
                <w:color w:val="000000" w:themeColor="text1"/>
                <w:spacing w:val="315"/>
              </w:rPr>
              <w:t>住</w:t>
            </w:r>
            <w:r w:rsidR="00A76E8B" w:rsidRPr="00F969D6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新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旧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 w:val="restart"/>
            <w:textDirection w:val="tbRlV"/>
            <w:vAlign w:val="center"/>
          </w:tcPr>
          <w:p w:rsidR="00A76E8B" w:rsidRPr="00F969D6" w:rsidRDefault="00B9196E">
            <w:pPr>
              <w:jc w:val="center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３</w:t>
            </w:r>
            <w:r w:rsidR="00A76E8B" w:rsidRPr="00F969D6">
              <w:rPr>
                <w:rFonts w:hint="eastAsia"/>
                <w:color w:val="000000" w:themeColor="text1"/>
              </w:rPr>
              <w:t xml:space="preserve">　加入医療保険</w:t>
            </w:r>
          </w:p>
        </w:tc>
        <w:tc>
          <w:tcPr>
            <w:tcW w:w="1302" w:type="dxa"/>
            <w:vMerge w:val="restart"/>
            <w:vAlign w:val="center"/>
          </w:tcPr>
          <w:p w:rsidR="00A76E8B" w:rsidRPr="00F969D6" w:rsidRDefault="00A76E8B">
            <w:pPr>
              <w:jc w:val="distribute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保険の種類</w:t>
            </w: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新</w:t>
            </w:r>
            <w:r w:rsidRPr="00F969D6">
              <w:rPr>
                <w:color w:val="000000" w:themeColor="text1"/>
              </w:rPr>
              <w:t>)</w:t>
            </w:r>
            <w:r w:rsidRPr="00F969D6">
              <w:rPr>
                <w:rFonts w:hint="eastAsia"/>
                <w:color w:val="000000" w:themeColor="text1"/>
              </w:rPr>
              <w:t xml:space="preserve">　　　　政・組・船・共・国・高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A76E8B" w:rsidRPr="00F969D6" w:rsidRDefault="00A76E8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旧</w:t>
            </w:r>
            <w:r w:rsidRPr="00F969D6">
              <w:rPr>
                <w:color w:val="000000" w:themeColor="text1"/>
              </w:rPr>
              <w:t>)</w:t>
            </w:r>
            <w:r w:rsidRPr="00F969D6">
              <w:rPr>
                <w:rFonts w:hint="eastAsia"/>
                <w:color w:val="000000" w:themeColor="text1"/>
              </w:rPr>
              <w:t xml:space="preserve">　　　　政・組・船・共・国・高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A76E8B" w:rsidRPr="00F969D6" w:rsidRDefault="00A76E8B">
            <w:pPr>
              <w:jc w:val="distribute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記号・番号</w:t>
            </w: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新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/>
            <w:vAlign w:val="center"/>
          </w:tcPr>
          <w:p w:rsidR="00A76E8B" w:rsidRPr="00F969D6" w:rsidRDefault="00A76E8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旧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A76E8B" w:rsidRPr="00F969D6" w:rsidRDefault="00A76E8B">
            <w:pPr>
              <w:jc w:val="distribute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保険者名</w:t>
            </w: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新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06" w:type="dxa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1302" w:type="dxa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color w:val="000000" w:themeColor="text1"/>
              </w:rPr>
              <w:t>(</w:t>
            </w:r>
            <w:r w:rsidRPr="00F969D6">
              <w:rPr>
                <w:rFonts w:hint="eastAsia"/>
                <w:color w:val="000000" w:themeColor="text1"/>
              </w:rPr>
              <w:t>旧</w:t>
            </w:r>
            <w:r w:rsidRPr="00F969D6">
              <w:rPr>
                <w:color w:val="000000" w:themeColor="text1"/>
              </w:rPr>
              <w:t>)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 w:val="restart"/>
            <w:vAlign w:val="center"/>
          </w:tcPr>
          <w:p w:rsidR="00A76E8B" w:rsidRPr="00F969D6" w:rsidRDefault="00B9196E">
            <w:pPr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４</w:t>
            </w:r>
            <w:r w:rsidR="00A76E8B" w:rsidRPr="00F969D6">
              <w:rPr>
                <w:rFonts w:hint="eastAsia"/>
                <w:color w:val="000000" w:themeColor="text1"/>
              </w:rPr>
              <w:t xml:space="preserve">　</w:t>
            </w:r>
            <w:r w:rsidR="00A76E8B" w:rsidRPr="00F969D6">
              <w:rPr>
                <w:rFonts w:hint="eastAsia"/>
                <w:color w:val="000000" w:themeColor="text1"/>
                <w:spacing w:val="105"/>
              </w:rPr>
              <w:t>その</w:t>
            </w:r>
            <w:r w:rsidR="00A76E8B" w:rsidRPr="00F969D6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6803" w:type="dxa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Merge/>
          </w:tcPr>
          <w:p w:rsidR="00A76E8B" w:rsidRPr="00F969D6" w:rsidRDefault="00A76E8B">
            <w:pPr>
              <w:rPr>
                <w:color w:val="000000" w:themeColor="text1"/>
              </w:rPr>
            </w:pPr>
          </w:p>
        </w:tc>
        <w:tc>
          <w:tcPr>
            <w:tcW w:w="6803" w:type="dxa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76E8B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Align w:val="center"/>
          </w:tcPr>
          <w:p w:rsidR="00A76E8B" w:rsidRPr="00F969D6" w:rsidRDefault="00A76E8B">
            <w:pPr>
              <w:jc w:val="distribute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6803" w:type="dxa"/>
            <w:vAlign w:val="center"/>
          </w:tcPr>
          <w:p w:rsidR="00A76E8B" w:rsidRPr="00F969D6" w:rsidRDefault="00A76E8B">
            <w:pPr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 xml:space="preserve">　　　　　　　　　　年　　</w:t>
            </w:r>
            <w:r w:rsidR="00946351" w:rsidRPr="00F969D6">
              <w:rPr>
                <w:rFonts w:hint="eastAsia"/>
                <w:color w:val="000000" w:themeColor="text1"/>
              </w:rPr>
              <w:t xml:space="preserve">　</w:t>
            </w:r>
            <w:r w:rsidRPr="00F969D6">
              <w:rPr>
                <w:rFonts w:hint="eastAsia"/>
                <w:color w:val="000000" w:themeColor="text1"/>
              </w:rPr>
              <w:t>月</w:t>
            </w:r>
            <w:r w:rsidR="00946351" w:rsidRPr="00F969D6">
              <w:rPr>
                <w:rFonts w:hint="eastAsia"/>
                <w:color w:val="000000" w:themeColor="text1"/>
              </w:rPr>
              <w:t xml:space="preserve">　</w:t>
            </w:r>
            <w:r w:rsidRPr="00F969D6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B9196E" w:rsidRPr="00F969D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1708" w:type="dxa"/>
            <w:gridSpan w:val="2"/>
            <w:vAlign w:val="center"/>
          </w:tcPr>
          <w:p w:rsidR="00B9196E" w:rsidRPr="00F969D6" w:rsidRDefault="00B9196E">
            <w:pPr>
              <w:jc w:val="distribute"/>
              <w:rPr>
                <w:color w:val="000000" w:themeColor="text1"/>
              </w:rPr>
            </w:pPr>
            <w:r w:rsidRPr="00F969D6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803" w:type="dxa"/>
            <w:vAlign w:val="center"/>
          </w:tcPr>
          <w:p w:rsidR="00B9196E" w:rsidRPr="00F969D6" w:rsidRDefault="00B9196E">
            <w:pPr>
              <w:rPr>
                <w:color w:val="000000" w:themeColor="text1"/>
              </w:rPr>
            </w:pPr>
          </w:p>
          <w:p w:rsidR="00B9196E" w:rsidRPr="00F969D6" w:rsidRDefault="00B9196E">
            <w:pPr>
              <w:rPr>
                <w:color w:val="000000" w:themeColor="text1"/>
              </w:rPr>
            </w:pPr>
          </w:p>
          <w:p w:rsidR="00B9196E" w:rsidRPr="00F969D6" w:rsidRDefault="00B9196E">
            <w:pPr>
              <w:rPr>
                <w:color w:val="000000" w:themeColor="text1"/>
              </w:rPr>
            </w:pPr>
          </w:p>
        </w:tc>
      </w:tr>
    </w:tbl>
    <w:p w:rsidR="00A76E8B" w:rsidRPr="00F969D6" w:rsidRDefault="00A76E8B">
      <w:pPr>
        <w:rPr>
          <w:color w:val="000000" w:themeColor="text1"/>
        </w:rPr>
      </w:pPr>
    </w:p>
    <w:sectPr w:rsidR="00A76E8B" w:rsidRPr="00F969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E8" w:rsidRDefault="004C12E8" w:rsidP="00E40505">
      <w:r>
        <w:separator/>
      </w:r>
    </w:p>
  </w:endnote>
  <w:endnote w:type="continuationSeparator" w:id="0">
    <w:p w:rsidR="004C12E8" w:rsidRDefault="004C12E8" w:rsidP="00E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E8" w:rsidRDefault="004C12E8" w:rsidP="00E40505">
      <w:r>
        <w:separator/>
      </w:r>
    </w:p>
  </w:footnote>
  <w:footnote w:type="continuationSeparator" w:id="0">
    <w:p w:rsidR="004C12E8" w:rsidRDefault="004C12E8" w:rsidP="00E4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E8B"/>
    <w:rsid w:val="00035FBB"/>
    <w:rsid w:val="00057C49"/>
    <w:rsid w:val="001565F8"/>
    <w:rsid w:val="002E7047"/>
    <w:rsid w:val="00370F59"/>
    <w:rsid w:val="004C12E8"/>
    <w:rsid w:val="005E0B7E"/>
    <w:rsid w:val="006D0127"/>
    <w:rsid w:val="00791A6F"/>
    <w:rsid w:val="008153BB"/>
    <w:rsid w:val="008D35A4"/>
    <w:rsid w:val="00906DCE"/>
    <w:rsid w:val="00946351"/>
    <w:rsid w:val="0096739E"/>
    <w:rsid w:val="00975FE5"/>
    <w:rsid w:val="00976749"/>
    <w:rsid w:val="009C4336"/>
    <w:rsid w:val="00A76E8B"/>
    <w:rsid w:val="00AF7E03"/>
    <w:rsid w:val="00B9196E"/>
    <w:rsid w:val="00DE60A8"/>
    <w:rsid w:val="00E001EA"/>
    <w:rsid w:val="00E213AE"/>
    <w:rsid w:val="00E323A7"/>
    <w:rsid w:val="00E40505"/>
    <w:rsid w:val="00F53D41"/>
    <w:rsid w:val="00F9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7F8D6-D102-47D6-9904-4C8A008A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正人</dc:creator>
  <cp:keywords/>
  <dc:description/>
  <cp:lastModifiedBy>石井　富美子</cp:lastModifiedBy>
  <cp:revision>2</cp:revision>
  <dcterms:created xsi:type="dcterms:W3CDTF">2021-02-03T04:42:00Z</dcterms:created>
  <dcterms:modified xsi:type="dcterms:W3CDTF">2021-02-03T04:42:00Z</dcterms:modified>
</cp:coreProperties>
</file>